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09" w:type="pct"/>
        <w:shd w:val="clear" w:color="auto" w:fill="1F497D" w:themeFill="text2"/>
        <w:tblLook w:val="04A0" w:firstRow="1" w:lastRow="0" w:firstColumn="1" w:lastColumn="0" w:noHBand="0" w:noVBand="1"/>
      </w:tblPr>
      <w:tblGrid>
        <w:gridCol w:w="348"/>
        <w:gridCol w:w="10000"/>
        <w:gridCol w:w="349"/>
        <w:gridCol w:w="338"/>
      </w:tblGrid>
      <w:tr w:rsidRPr="00BE0554" w:rsidR="00265218" w:rsidTr="006631DA" w14:paraId="6D84C70B" w14:textId="77777777">
        <w:trPr>
          <w:trHeight w:val="587"/>
        </w:trPr>
        <w:tc>
          <w:tcPr>
            <w:tcW w:w="158" w:type="pct"/>
            <w:shd w:val="clear" w:color="auto" w:fill="1F497D" w:themeFill="text2"/>
          </w:tcPr>
          <w:p w:rsidRPr="00BE0554" w:rsidR="00265218" w:rsidP="00CF31BB" w:rsidRDefault="00265218" w14:paraId="33F7EC16" w14:textId="77777777">
            <w:pPr>
              <w:pStyle w:val="Title"/>
            </w:pPr>
          </w:p>
        </w:tc>
        <w:tc>
          <w:tcPr>
            <w:tcW w:w="4531" w:type="pct"/>
            <w:shd w:val="clear" w:color="auto" w:fill="1F497D" w:themeFill="text2"/>
            <w:vAlign w:val="center"/>
          </w:tcPr>
          <w:p w:rsidR="00936347" w:rsidP="00B87545" w:rsidRDefault="00936347" w14:paraId="3A2662A7" w14:textId="77777777">
            <w:pPr>
              <w:pStyle w:val="Title"/>
            </w:pPr>
            <w:r w:rsidRPr="00936347">
              <w:rPr>
                <w:lang w:bidi="ga-IE"/>
              </w:rPr>
              <w:t>Togra Bhealach Éisc Áth an Choite</w:t>
            </w:r>
          </w:p>
          <w:p w:rsidRPr="00B7653E" w:rsidR="00B87545" w:rsidP="00B87545" w:rsidRDefault="00936347" w14:paraId="4928D3E5" w14:textId="21E06F9B">
            <w:pPr>
              <w:pStyle w:val="Title"/>
              <w:rPr>
                <w:b w:val="0"/>
                <w:bCs/>
              </w:rPr>
            </w:pPr>
            <w:r w:rsidRPr="00936347">
              <w:rPr>
                <w:lang w:bidi="ga-IE"/>
              </w:rPr>
              <w:t>Comhairliúchán Poiblí Uimh. 2</w:t>
            </w:r>
          </w:p>
        </w:tc>
        <w:tc>
          <w:tcPr>
            <w:tcW w:w="158" w:type="pct"/>
            <w:shd w:val="clear" w:color="auto" w:fill="1F497D" w:themeFill="text2"/>
          </w:tcPr>
          <w:p w:rsidRPr="00BE0554" w:rsidR="00265218" w:rsidP="00CF31BB" w:rsidRDefault="00265218" w14:paraId="3E55D21B" w14:textId="77777777">
            <w:pPr>
              <w:pStyle w:val="Title"/>
            </w:pPr>
          </w:p>
        </w:tc>
        <w:tc>
          <w:tcPr>
            <w:tcW w:w="153" w:type="pct"/>
            <w:shd w:val="clear" w:color="auto" w:fill="1F497D" w:themeFill="text2"/>
          </w:tcPr>
          <w:p w:rsidRPr="00BE0554" w:rsidR="00265218" w:rsidP="00CF31BB" w:rsidRDefault="00265218" w14:paraId="7D6A2E72" w14:textId="77777777">
            <w:pPr>
              <w:pStyle w:val="Title"/>
            </w:pPr>
          </w:p>
        </w:tc>
      </w:tr>
    </w:tbl>
    <w:p w:rsidRPr="00BE0554" w:rsidR="00061916" w:rsidP="00026175" w:rsidRDefault="00B87545" w14:paraId="19D4E61D" w14:textId="2F4A498D">
      <w:pPr>
        <w:pStyle w:val="Heading1"/>
        <w:rPr>
          <w:lang w:val="en-US"/>
        </w:rPr>
      </w:pPr>
      <w:r w:rsidRPr="00B87545">
        <w:rPr>
          <w:lang w:val="ga-IE" w:bidi="ga-IE"/>
        </w:rPr>
        <w:t>Foirm Aiseolais</w:t>
      </w:r>
    </w:p>
    <w:tbl>
      <w:tblPr>
        <w:tblStyle w:val="TableGrid"/>
        <w:tblW w:w="10890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47BB3355" w:rsidTr="524B1A5F" w14:paraId="4DC0B60A" w14:textId="77777777">
        <w:trPr>
          <w:trHeight w:val="300"/>
        </w:trPr>
        <w:tc>
          <w:tcPr>
            <w:tcW w:w="10890" w:type="dxa"/>
            <w:tcBorders>
              <w:top w:val="nil"/>
              <w:left w:val="nil"/>
              <w:bottom w:val="single" w:color="000000" w:themeColor="accent5" w:sz="8" w:space="0"/>
              <w:right w:val="nil"/>
            </w:tcBorders>
          </w:tcPr>
          <w:p w:rsidRPr="00A71EA4" w:rsidR="00777A26" w:rsidP="00777A26" w:rsidRDefault="00777A26" w14:paraId="6F636A49" w14:textId="10E18ADC">
            <w:pPr>
              <w:pStyle w:val="ListParagraph"/>
              <w:numPr>
                <w:ilvl w:val="0"/>
                <w:numId w:val="7"/>
              </w:numPr>
              <w:spacing w:before="360"/>
              <w:ind w:left="357" w:right="357" w:hanging="357"/>
              <w:jc w:val="both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>
              <w:rPr>
                <w:sz w:val="22"/>
                <w:lang w:bidi="ga-IE"/>
              </w:rPr>
              <w:t>Cad é an cheist is tábhachtaí maidir leis an scéim mholta, dar leat? (Cuir tic le roinnt boscaí más cuí sin)</w:t>
            </w:r>
          </w:p>
          <w:tbl>
            <w:tblPr>
              <w:tblStyle w:val="TableGrid"/>
              <w:tblW w:w="10586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698"/>
              <w:gridCol w:w="570"/>
              <w:gridCol w:w="1988"/>
              <w:gridCol w:w="564"/>
              <w:gridCol w:w="1134"/>
              <w:gridCol w:w="639"/>
              <w:gridCol w:w="1203"/>
              <w:gridCol w:w="495"/>
              <w:gridCol w:w="1699"/>
            </w:tblGrid>
            <w:tr w:rsidR="00CB7DFB" w:rsidTr="00CB7DFB" w14:paraId="233DEC71" w14:textId="77777777">
              <w:trPr>
                <w:trHeight w:val="300"/>
              </w:trPr>
              <w:tc>
                <w:tcPr>
                  <w:tcW w:w="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71EA4" w:rsidR="00A71EA4" w:rsidP="00CB7DFB" w:rsidRDefault="00A71EA4" w14:paraId="4147FBE9" w14:textId="77777777">
                  <w:pPr>
                    <w:pStyle w:val="ListParagraph"/>
                    <w:spacing w:after="0"/>
                    <w:ind w:left="0" w:right="0"/>
                    <w:rPr>
                      <w:rFonts w:eastAsia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98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:rsidRPr="00A71EA4" w:rsidR="00A71EA4" w:rsidP="00CB7DFB" w:rsidRDefault="00A71EA4" w14:paraId="1C2E8F9B" w14:textId="03473F23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  <w:r w:rsidRPr="00A71EA4">
                    <w:rPr>
                      <w:sz w:val="22"/>
                      <w:lang w:bidi="ga-IE"/>
                    </w:rPr>
                    <w:t>Taitneamhacht</w:t>
                  </w:r>
                </w:p>
              </w:tc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71EA4" w:rsidR="00A71EA4" w:rsidP="00CB7DFB" w:rsidRDefault="00A71EA4" w14:paraId="48A54724" w14:textId="77777777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:rsidRPr="00A71EA4" w:rsidR="00A71EA4" w:rsidP="00CB7DFB" w:rsidRDefault="00A71EA4" w14:paraId="2D48C285" w14:textId="4A5236E3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  <w:r w:rsidRPr="00A71EA4">
                    <w:rPr>
                      <w:sz w:val="22"/>
                      <w:lang w:bidi="ga-IE"/>
                    </w:rPr>
                    <w:t>Seandálaíocht agus Oidhreacht</w:t>
                  </w:r>
                </w:p>
              </w:tc>
              <w:tc>
                <w:tcPr>
                  <w:tcW w:w="5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71EA4" w:rsidR="00A71EA4" w:rsidP="00CB7DFB" w:rsidRDefault="00A71EA4" w14:paraId="07A6FA1C" w14:textId="719CF3FA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:rsidRPr="00A71EA4" w:rsidR="00A71EA4" w:rsidP="00CB7DFB" w:rsidRDefault="00A71EA4" w14:paraId="20586671" w14:textId="6763CB4E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  <w:r w:rsidRPr="00A71EA4">
                    <w:rPr>
                      <w:sz w:val="22"/>
                      <w:lang w:bidi="ga-IE"/>
                    </w:rPr>
                    <w:t>An Bealach Éisc</w:t>
                  </w:r>
                </w:p>
              </w:tc>
              <w:tc>
                <w:tcPr>
                  <w:tcW w:w="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71EA4" w:rsidR="00A71EA4" w:rsidP="00CB7DFB" w:rsidRDefault="00A71EA4" w14:paraId="2BD5C955" w14:textId="4CC0ED32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0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:rsidRPr="00A71EA4" w:rsidR="00A71EA4" w:rsidP="00CB7DFB" w:rsidRDefault="00A71EA4" w14:paraId="3FD9FEA2" w14:textId="4F1080B9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  <w:r w:rsidRPr="00A71EA4">
                    <w:rPr>
                      <w:sz w:val="22"/>
                      <w:lang w:bidi="ga-IE"/>
                    </w:rPr>
                    <w:t>Riosca Tuilte</w:t>
                  </w:r>
                </w:p>
              </w:tc>
              <w:tc>
                <w:tcPr>
                  <w:tcW w:w="4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71EA4" w:rsidR="00A71EA4" w:rsidP="00CB7DFB" w:rsidRDefault="00A71EA4" w14:paraId="43998E75" w14:textId="24147505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 w:rsidR="00A71EA4" w:rsidP="00CB7DFB" w:rsidRDefault="00A71EA4" w14:paraId="3EFDA208" w14:textId="7AD9009C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  <w:r w:rsidRPr="00A71EA4">
                    <w:rPr>
                      <w:rFonts w:eastAsia="Arial" w:cs="Arial"/>
                      <w:sz w:val="22"/>
                      <w:szCs w:val="22"/>
                    </w:rPr>
                    <w:t>Radhairc agus Radhairc Thíre</w:t>
                  </w:r>
                </w:p>
              </w:tc>
            </w:tr>
          </w:tbl>
          <w:p w:rsidR="00777A26" w:rsidP="00777A26" w:rsidRDefault="00777A26" w14:paraId="12133FA8" w14:textId="77777777">
            <w:pPr>
              <w:pStyle w:val="ListParagraph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</w:p>
          <w:p w:rsidRPr="00777A26" w:rsidR="00777A26" w:rsidP="00777A26" w:rsidRDefault="00777A26" w14:paraId="35F9D489" w14:textId="62229ECE">
            <w:pPr>
              <w:pStyle w:val="ListParagraph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sz w:val="22"/>
                <w:lang w:bidi="ga-IE"/>
              </w:rPr>
              <w:t>Eile (mínigh thíos)</w:t>
            </w:r>
          </w:p>
        </w:tc>
      </w:tr>
      <w:tr w:rsidR="47BB3355" w:rsidTr="524B1A5F" w14:paraId="723CBC83" w14:textId="77777777">
        <w:trPr>
          <w:trHeight w:val="300"/>
        </w:trPr>
        <w:tc>
          <w:tcPr>
            <w:tcW w:w="10890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</w:tcPr>
          <w:p w:rsidR="47BB3355" w:rsidP="47BB3355" w:rsidRDefault="47BB3355" w14:paraId="32D560F0" w14:textId="12BEB3A0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47BB3355" w:rsidP="47BB3355" w:rsidRDefault="47BB3355" w14:paraId="30CE36E0" w14:textId="1A8EF7FF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65002D" w:rsidP="47BB3355" w:rsidRDefault="0065002D" w14:paraId="461CE79E" w14:textId="42BF9A08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B87545" w:rsidTr="524B1A5F" w14:paraId="59C35D93" w14:textId="77777777">
        <w:trPr>
          <w:trHeight w:val="2040"/>
        </w:trPr>
        <w:tc>
          <w:tcPr>
            <w:tcW w:w="10890" w:type="dxa"/>
            <w:tcBorders>
              <w:top w:val="single" w:color="000000" w:themeColor="accent5" w:sz="8" w:space="0"/>
              <w:left w:val="nil"/>
              <w:bottom w:val="none" w:color="000000" w:themeColor="accent5" w:sz="4" w:space="0"/>
              <w:right w:val="nil"/>
            </w:tcBorders>
          </w:tcPr>
          <w:p w:rsidR="47BB3355" w:rsidP="23480FF3" w:rsidRDefault="47BB3355" w14:paraId="728705C6" w14:textId="5F5AF2B3">
            <w:pPr>
              <w:pStyle w:val="ListParagraph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</w:p>
          <w:p w:rsidR="00B87545" w:rsidP="23480FF3" w:rsidRDefault="642CD210" w14:paraId="1F45F3DB" w14:textId="39252B18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23480FF3">
              <w:rPr>
                <w:sz w:val="22"/>
                <w:lang w:bidi="ga-IE"/>
              </w:rPr>
              <w:t xml:space="preserve">An dtacaíonn tú leis go bhfuil gá le cineál éigin d’fheabhsúchán ar an mbealach éisc ag Cora Áth an Choite? (cuir tic le ceann amháin).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050"/>
              <w:gridCol w:w="1620"/>
              <w:gridCol w:w="1215"/>
            </w:tblGrid>
            <w:tr w:rsidR="23480FF3" w:rsidTr="23480FF3" w14:paraId="5E5C2D90" w14:textId="77777777">
              <w:trPr>
                <w:trHeight w:val="300"/>
              </w:trPr>
              <w:tc>
                <w:tcPr>
                  <w:tcW w:w="1050" w:type="dxa"/>
                </w:tcPr>
                <w:p w:rsidR="13A35EF7" w:rsidP="23480FF3" w:rsidRDefault="13A35EF7" w14:paraId="4E29420A" w14:textId="7515A772">
                  <w:pPr>
                    <w:spacing w:after="0"/>
                    <w:ind w:left="0"/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</w:pPr>
                  <w:r w:rsidRPr="23480FF3">
                    <w:rPr>
                      <w:b/>
                      <w:sz w:val="20"/>
                      <w:lang w:bidi="ga-IE"/>
                    </w:rPr>
                    <w:t>Tacaíonn</w:t>
                  </w:r>
                </w:p>
              </w:tc>
              <w:tc>
                <w:tcPr>
                  <w:tcW w:w="1620" w:type="dxa"/>
                </w:tcPr>
                <w:p w:rsidR="13A35EF7" w:rsidP="23480FF3" w:rsidRDefault="13A35EF7" w14:paraId="7E45CD0B" w14:textId="154417EB">
                  <w:pPr>
                    <w:spacing w:after="0"/>
                    <w:ind w:left="0"/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</w:pPr>
                  <w:r w:rsidRPr="23480FF3">
                    <w:rPr>
                      <w:b/>
                      <w:sz w:val="20"/>
                      <w:lang w:bidi="ga-IE"/>
                    </w:rPr>
                    <w:t>Nílim cinnte</w:t>
                  </w:r>
                </w:p>
              </w:tc>
              <w:tc>
                <w:tcPr>
                  <w:tcW w:w="1215" w:type="dxa"/>
                </w:tcPr>
                <w:p w:rsidR="13A35EF7" w:rsidP="23480FF3" w:rsidRDefault="13A35EF7" w14:paraId="7113D1E0" w14:textId="2ABDE076">
                  <w:pPr>
                    <w:spacing w:after="0"/>
                    <w:ind w:left="0"/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</w:pPr>
                  <w:r w:rsidRPr="23480FF3">
                    <w:rPr>
                      <w:b/>
                      <w:sz w:val="20"/>
                      <w:lang w:bidi="ga-IE"/>
                    </w:rPr>
                    <w:t xml:space="preserve">Ní thacaíonn </w:t>
                  </w:r>
                </w:p>
              </w:tc>
            </w:tr>
            <w:tr w:rsidR="23480FF3" w:rsidTr="23480FF3" w14:paraId="1483D1C6" w14:textId="77777777">
              <w:trPr>
                <w:trHeight w:val="302"/>
              </w:trPr>
              <w:tc>
                <w:tcPr>
                  <w:tcW w:w="1050" w:type="dxa"/>
                </w:tcPr>
                <w:p w:rsidR="23480FF3" w:rsidP="23480FF3" w:rsidRDefault="23480FF3" w14:paraId="74BA349B" w14:textId="56A26E85">
                  <w:pPr>
                    <w:spacing w:after="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20" w:type="dxa"/>
                </w:tcPr>
                <w:p w:rsidR="23480FF3" w:rsidP="23480FF3" w:rsidRDefault="23480FF3" w14:paraId="53362BAD" w14:textId="56A26E85">
                  <w:pPr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</w:tcPr>
                <w:p w:rsidR="23480FF3" w:rsidP="23480FF3" w:rsidRDefault="23480FF3" w14:paraId="63B9AA88" w14:textId="56A26E85">
                  <w:pPr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</w:p>
              </w:tc>
            </w:tr>
          </w:tbl>
          <w:p w:rsidR="00B87545" w:rsidP="524B1A5F" w:rsidRDefault="00B87545" w14:paraId="5483A7A6" w14:textId="455BE6EC">
            <w:pPr>
              <w:spacing w:after="0"/>
              <w:ind w:left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E5205" w:rsidTr="524B1A5F" w14:paraId="322071AD" w14:textId="77777777">
        <w:trPr>
          <w:trHeight w:val="300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3E5205" w:rsidP="524B1A5F" w:rsidRDefault="003E5205" w14:paraId="572AE192" w14:textId="2E06EBFC">
            <w:pPr>
              <w:pStyle w:val="ListParagraph"/>
              <w:numPr>
                <w:ilvl w:val="0"/>
                <w:numId w:val="7"/>
              </w:numPr>
              <w:spacing w:before="240"/>
              <w:ind w:left="357" w:right="357" w:hanging="357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24B1A5F">
              <w:rPr>
                <w:sz w:val="22"/>
                <w:lang w:bidi="ga-IE"/>
              </w:rPr>
              <w:t xml:space="preserve">I do thuairim, cad é an rogha is fearr leat: (Is é Rangú 1 an rogha is fearr leat agus is é Rangú 8 an ceann is lú a thaitníonn leat mar rogha) </w:t>
            </w:r>
          </w:p>
          <w:tbl>
            <w:tblPr>
              <w:tblStyle w:val="TableGrid"/>
              <w:tblW w:w="10235" w:type="dxa"/>
              <w:tblBorders>
                <w:top w:val="single" w:color="000000" w:themeColor="accent5" w:sz="4" w:space="0"/>
                <w:left w:val="single" w:color="000000" w:themeColor="accent5" w:sz="4" w:space="0"/>
                <w:bottom w:val="single" w:color="000000" w:themeColor="accent5" w:sz="4" w:space="0"/>
                <w:right w:val="single" w:color="000000" w:themeColor="accent5" w:sz="4" w:space="0"/>
                <w:insideH w:val="single" w:color="000000" w:themeColor="accent5" w:sz="4" w:space="0"/>
                <w:insideV w:val="single" w:color="000000" w:themeColor="accent5" w:sz="4" w:space="0"/>
              </w:tblBorders>
              <w:tblLook w:val="01E0" w:firstRow="1" w:lastRow="1" w:firstColumn="1" w:lastColumn="1" w:noHBand="0" w:noVBand="0"/>
            </w:tblPr>
            <w:tblGrid>
              <w:gridCol w:w="8534"/>
              <w:gridCol w:w="1701"/>
            </w:tblGrid>
            <w:tr w:rsidR="003E5205" w:rsidTr="524B1A5F" w14:paraId="4D749658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9FD123E" w14:paraId="231C7495" w14:textId="515EFF45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b/>
                      <w:color w:val="333333"/>
                      <w:sz w:val="20"/>
                      <w:lang w:bidi="ga-IE"/>
                    </w:rPr>
                    <w:t>Roghanna maidir le Cora Áth an Choite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15B14A1A" w14:textId="7777777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</w:pPr>
                  <w:r w:rsidRPr="524B1A5F">
                    <w:rPr>
                      <w:b/>
                      <w:sz w:val="20"/>
                      <w:lang w:bidi="ga-IE"/>
                    </w:rPr>
                    <w:t>Rangú</w:t>
                  </w:r>
                </w:p>
              </w:tc>
            </w:tr>
            <w:tr w:rsidR="003E5205" w:rsidTr="524B1A5F" w14:paraId="711AAC6B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0CB89214" w14:textId="7777777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color w:val="333333"/>
                      <w:sz w:val="20"/>
                      <w:lang w:bidi="ga-IE"/>
                    </w:rPr>
                    <w:t xml:space="preserve">A - Cuid den Chora a Bhaint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1FC8B028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445C61B2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2755866D" w14:textId="7777777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color w:val="333333"/>
                      <w:sz w:val="20"/>
                      <w:lang w:bidi="ga-IE"/>
                    </w:rPr>
                    <w:t xml:space="preserve">A - An Chora ar fad a Bhaint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1712B953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78FDA747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271CBA83" w14:textId="7C4CF0D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color w:val="333333"/>
                      <w:sz w:val="20"/>
                      <w:lang w:bidi="ga-IE"/>
                    </w:rPr>
                    <w:t xml:space="preserve">C - An Dréimire Éisc Reatha a Athchóiriú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142C0D0F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654E52A8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36073CCA" w14:textId="7777777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color w:val="333333"/>
                      <w:sz w:val="20"/>
                      <w:lang w:bidi="ga-IE"/>
                    </w:rPr>
                    <w:t xml:space="preserve">D - Leibhéal Círíneach na Cora a ísliú i gcomhar le bealaí éisc eile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4EB3DDBC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7763D8D0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08C5DD50" w14:textId="2EC0513B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color w:val="333333"/>
                      <w:sz w:val="20"/>
                      <w:lang w:bidi="ga-IE"/>
                    </w:rPr>
                    <w:t xml:space="preserve">E - Rampa Carraige (i dtreo bhéal na habhann)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29C7F738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4AC939AA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4C81899D" w14:textId="7777777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color w:val="333333"/>
                      <w:sz w:val="20"/>
                      <w:lang w:bidi="ga-IE"/>
                    </w:rPr>
                    <w:t xml:space="preserve">F - Rampa Carraige (ar an taobh thuas den abhainn)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20893529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52B4F9D9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24B60B72" w14:textId="7777777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color w:val="333333"/>
                      <w:sz w:val="20"/>
                      <w:lang w:bidi="ga-IE"/>
                    </w:rPr>
                    <w:t xml:space="preserve">G - Seach-chanáil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76E1E256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66A49EFC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03E1D65F" w14:textId="16B47ECD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color w:val="333333"/>
                      <w:sz w:val="20"/>
                      <w:lang w:bidi="ga-IE"/>
                    </w:rPr>
                    <w:t xml:space="preserve">H – Í a Fhágáil mar Atá 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09E9BA81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</w:tbl>
          <w:p w:rsidR="003E5205" w:rsidP="524B1A5F" w:rsidRDefault="003E5205" w14:paraId="4871002C" w14:textId="5136CED7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3E5205" w:rsidTr="524B1A5F" w14:paraId="73D6B159" w14:textId="77777777">
        <w:trPr>
          <w:trHeight w:val="300"/>
        </w:trPr>
        <w:tc>
          <w:tcPr>
            <w:tcW w:w="108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3E5205" w:rsidR="003E5205" w:rsidP="00FD065A" w:rsidRDefault="24127B9F" w14:paraId="6FC857A1" w14:textId="72BBD74C">
            <w:pPr>
              <w:pStyle w:val="ListParagraph"/>
              <w:numPr>
                <w:ilvl w:val="0"/>
                <w:numId w:val="7"/>
              </w:numPr>
              <w:spacing w:before="240"/>
              <w:ind w:left="357" w:right="357" w:hanging="357"/>
              <w:rPr>
                <w:rFonts w:ascii="Arial" w:hAnsi="Arial" w:eastAsia="Arial" w:cs="Arial"/>
                <w:sz w:val="22"/>
                <w:szCs w:val="22"/>
              </w:rPr>
            </w:pPr>
            <w:r w:rsidRPr="23480FF3">
              <w:rPr>
                <w:sz w:val="22"/>
                <w:lang w:bidi="ga-IE"/>
              </w:rPr>
              <w:lastRenderedPageBreak/>
              <w:t>Tabhair cúiseanna le do rogha.</w:t>
            </w:r>
          </w:p>
        </w:tc>
      </w:tr>
      <w:tr w:rsidR="003E5205" w:rsidTr="524B1A5F" w14:paraId="5E1C62E1" w14:textId="77777777">
        <w:trPr>
          <w:trHeight w:val="300"/>
        </w:trPr>
        <w:tc>
          <w:tcPr>
            <w:tcW w:w="10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E5205" w:rsidP="003E5205" w:rsidRDefault="003E5205" w14:paraId="421D721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3E5205" w:rsidRDefault="003E5205" w14:paraId="6569935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128F8245" w:rsidP="128F8245" w:rsidRDefault="128F8245" w14:paraId="3D53E0B2" w14:textId="56BE7A93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23480FF3" w:rsidRDefault="003E5205" w14:paraId="1F5943F6" w14:textId="211CE378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3E5205" w:rsidRDefault="003E5205" w14:paraId="0E5E98E6" w14:textId="0595CF8E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3E5205" w:rsidTr="524B1A5F" w14:paraId="5DA6625F" w14:textId="77777777">
        <w:trPr>
          <w:trHeight w:val="300"/>
        </w:trPr>
        <w:tc>
          <w:tcPr>
            <w:tcW w:w="108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23480FF3" w:rsidP="23480FF3" w:rsidRDefault="23480FF3" w14:paraId="49460D5D" w14:textId="34C7E94D">
            <w:pPr>
              <w:pStyle w:val="ListParagraph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</w:p>
          <w:p w:rsidRPr="003E5205" w:rsidR="003E5205" w:rsidP="003E5205" w:rsidRDefault="003E5205" w14:paraId="020A3BD7" w14:textId="3EA9F91A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003E5205">
              <w:rPr>
                <w:sz w:val="22"/>
                <w:lang w:bidi="ga-IE"/>
              </w:rPr>
              <w:t>Cén tionchar a bheadh ag na roghanna atá molta ort féin?</w:t>
            </w:r>
          </w:p>
        </w:tc>
      </w:tr>
      <w:tr w:rsidR="003E5205" w:rsidTr="524B1A5F" w14:paraId="3CD6E323" w14:textId="77777777">
        <w:trPr>
          <w:trHeight w:val="300"/>
        </w:trPr>
        <w:tc>
          <w:tcPr>
            <w:tcW w:w="10890" w:type="dxa"/>
            <w:tcBorders>
              <w:top w:val="single" w:color="auto" w:sz="4" w:space="0"/>
              <w:bottom w:val="single" w:color="auto" w:sz="4" w:space="0"/>
            </w:tcBorders>
          </w:tcPr>
          <w:p w:rsidR="003E5205" w:rsidP="00A71945" w:rsidRDefault="003E5205" w14:paraId="2B751C16" w14:textId="77777777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A71945" w:rsidRDefault="003E5205" w14:paraId="46C3537B" w14:textId="77777777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23480FF3" w:rsidP="00A71945" w:rsidRDefault="23480FF3" w14:paraId="7DAD45C5" w14:textId="7929CBDF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128F8245" w:rsidP="128F8245" w:rsidRDefault="128F8245" w14:paraId="32AC33FD" w14:textId="3C821EFC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A71945" w:rsidRDefault="003E5205" w14:paraId="4E666734" w14:textId="77777777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A71945" w:rsidRDefault="003E5205" w14:paraId="499227B5" w14:textId="77777777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A71945" w:rsidRDefault="003E5205" w14:paraId="070A213A" w14:textId="77777777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A71945" w:rsidRDefault="003E5205" w14:paraId="2AA952B6" w14:textId="77777777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000617A8" w:rsidP="00A71945" w:rsidRDefault="000617A8" w14:paraId="74A05845" w14:textId="2846C9B4">
      <w:pPr>
        <w:spacing w:after="0"/>
        <w:ind w:left="0" w:right="357"/>
      </w:pPr>
    </w:p>
    <w:tbl>
      <w:tblPr>
        <w:tblStyle w:val="TableGrid"/>
        <w:tblW w:w="10890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3E5205" w:rsidTr="128F8245" w14:paraId="01863491" w14:textId="77777777">
        <w:trPr>
          <w:trHeight w:val="300"/>
        </w:trPr>
        <w:tc>
          <w:tcPr>
            <w:tcW w:w="10890" w:type="dxa"/>
            <w:tcBorders>
              <w:top w:val="none" w:color="000000" w:themeColor="accent5" w:sz="8" w:space="0"/>
              <w:left w:val="none" w:color="000000" w:themeColor="accent5" w:sz="8" w:space="0"/>
              <w:bottom w:val="single" w:color="000000" w:themeColor="accent5" w:sz="8" w:space="0"/>
              <w:right w:val="none" w:color="000000" w:themeColor="accent5" w:sz="8" w:space="0"/>
            </w:tcBorders>
          </w:tcPr>
          <w:p w:rsidR="003E5205" w:rsidP="003E5205" w:rsidRDefault="69218ACD" w14:paraId="3E23E147" w14:textId="6D1FB645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23480FF3">
              <w:rPr>
                <w:sz w:val="22"/>
                <w:lang w:bidi="ga-IE"/>
              </w:rPr>
              <w:t>Conas a chuala tú faoi imeacht an lae inniu?</w:t>
            </w:r>
          </w:p>
        </w:tc>
      </w:tr>
      <w:tr w:rsidR="003E5205" w:rsidTr="00CB7DFB" w14:paraId="2618AEEE" w14:textId="77777777">
        <w:trPr>
          <w:trHeight w:val="3192"/>
        </w:trPr>
        <w:tc>
          <w:tcPr>
            <w:tcW w:w="10890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</w:tcPr>
          <w:p w:rsidR="003E5205" w:rsidP="128F8245" w:rsidRDefault="003E5205" w14:paraId="1F684E4C" w14:textId="5DB9A9E5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128F8245" w:rsidRDefault="003E5205" w14:paraId="102074BF" w14:textId="0D3DAE04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128F8245" w:rsidRDefault="003E5205" w14:paraId="75218ABA" w14:textId="7D28CC5A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128F8245" w:rsidRDefault="003E5205" w14:paraId="024374C0" w14:textId="05FF66B4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128F8245" w:rsidRDefault="003E5205" w14:paraId="354FBE96" w14:textId="4085791B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128F8245" w:rsidRDefault="003E5205" w14:paraId="033B7A58" w14:textId="15991997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128F8245" w:rsidRDefault="003E5205" w14:paraId="1D79C158" w14:textId="3D4B9A91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827D95" w:rsidRDefault="003E5205" w14:paraId="149B5500" w14:textId="68A09856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00A71945" w:rsidP="00A71945" w:rsidRDefault="00A71945" w14:paraId="5B8B46CE" w14:textId="77777777">
      <w:pPr>
        <w:ind w:left="0"/>
        <w:jc w:val="both"/>
        <w:rPr>
          <w:rFonts w:ascii="Arial" w:hAnsi="Arial" w:eastAsia="Arial" w:cs="Arial"/>
          <w:sz w:val="22"/>
          <w:szCs w:val="22"/>
          <w:highlight w:val="lightGray"/>
          <w:lang w:val="en-GB"/>
        </w:rPr>
      </w:pPr>
      <w:r>
        <w:rPr>
          <w:sz w:val="22"/>
          <w:highlight w:val="lightGray"/>
          <w:lang w:bidi="ga-IE"/>
        </w:rPr>
        <w:br w:type="page"/>
      </w:r>
    </w:p>
    <w:p w:rsidRPr="00A71945" w:rsidR="003E5205" w:rsidP="00A71945" w:rsidRDefault="003E5205" w14:paraId="1BFB9BD8" w14:textId="3E666C8B">
      <w:pPr>
        <w:pStyle w:val="ListParagraph"/>
        <w:numPr>
          <w:ilvl w:val="0"/>
          <w:numId w:val="7"/>
        </w:numPr>
        <w:spacing w:before="360"/>
        <w:ind w:left="357" w:right="357" w:hanging="357"/>
        <w:jc w:val="both"/>
        <w:rPr>
          <w:rFonts w:ascii="Arial" w:hAnsi="Arial" w:eastAsia="Arial" w:cs="Arial"/>
          <w:sz w:val="22"/>
          <w:szCs w:val="22"/>
          <w:lang w:val="en-GB"/>
        </w:rPr>
      </w:pPr>
      <w:r w:rsidRPr="00A71945">
        <w:rPr>
          <w:sz w:val="22"/>
          <w:lang w:bidi="ga-IE"/>
        </w:rPr>
        <w:lastRenderedPageBreak/>
        <w:t>Cé chomh húsáideach is a bhí an t-imeacht seo chun tuiscint a fháil ar an tionscadal, na roghanna a bhaineann leis, agus ar conas is féidir leat cur leis an bpróiseas, dar leat?  (Cuir tic sa bhosca in aice leis an aiseolas)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75"/>
        <w:gridCol w:w="1474"/>
        <w:gridCol w:w="514"/>
        <w:gridCol w:w="1852"/>
        <w:gridCol w:w="732"/>
        <w:gridCol w:w="1747"/>
        <w:gridCol w:w="707"/>
        <w:gridCol w:w="2283"/>
      </w:tblGrid>
      <w:tr w:rsidR="00A61891" w:rsidTr="00B0491D" w14:paraId="018140B5" w14:textId="22F272E9">
        <w:trPr>
          <w:trHeight w:val="257"/>
          <w:jc w:val="center"/>
        </w:trPr>
        <w:tc>
          <w:tcPr>
            <w:tcW w:w="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A61891" w:rsidP="00AE4850" w:rsidRDefault="00A61891" w14:paraId="0CA887C8" w14:textId="77777777">
            <w:pPr>
              <w:spacing w:after="0"/>
              <w:ind w:right="357"/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="00A61891" w:rsidP="00AE4850" w:rsidRDefault="00A61891" w14:paraId="386DACAE" w14:textId="77777777">
            <w:pPr>
              <w:tabs>
                <w:tab w:val="left" w:pos="360"/>
                <w:tab w:val="right" w:pos="5220"/>
              </w:tabs>
              <w:spacing w:after="0" w:line="259" w:lineRule="auto"/>
              <w:ind w:left="0" w:right="357"/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 w:rsidRPr="47BB3355">
              <w:rPr>
                <w:sz w:val="22"/>
                <w:lang w:bidi="ga-IE"/>
              </w:rPr>
              <w:t>Bhí sé cabhrach</w:t>
            </w:r>
          </w:p>
        </w:tc>
        <w:tc>
          <w:tcPr>
            <w:tcW w:w="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A61891" w:rsidP="00AE4850" w:rsidRDefault="00A61891" w14:paraId="62866710" w14:textId="77777777">
            <w:pPr>
              <w:spacing w:after="0"/>
              <w:ind w:right="357"/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</w:p>
        </w:tc>
        <w:tc>
          <w:tcPr>
            <w:tcW w:w="18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="00A61891" w:rsidP="00AE4850" w:rsidRDefault="00A61891" w14:paraId="592CBCDC" w14:textId="77777777">
            <w:pPr>
              <w:spacing w:after="0"/>
              <w:ind w:left="0" w:right="357"/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 w:rsidRPr="47BB3355">
              <w:rPr>
                <w:sz w:val="22"/>
                <w:lang w:bidi="ga-IE"/>
              </w:rPr>
              <w:t>Ní raibh sé iontach úsáideach</w:t>
            </w:r>
          </w:p>
        </w:tc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A61891" w:rsidP="00AE4850" w:rsidRDefault="00A61891" w14:paraId="24561AEA" w14:textId="16749A50">
            <w:pPr>
              <w:spacing w:after="0"/>
              <w:ind w:right="357"/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</w:p>
        </w:tc>
        <w:tc>
          <w:tcPr>
            <w:tcW w:w="17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="00A61891" w:rsidP="00AE4850" w:rsidRDefault="00A61891" w14:paraId="1653586E" w14:textId="77777777">
            <w:pPr>
              <w:spacing w:after="0"/>
              <w:ind w:left="0" w:right="357"/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 w:rsidRPr="47BB3355">
              <w:rPr>
                <w:sz w:val="22"/>
                <w:lang w:bidi="ga-IE"/>
              </w:rPr>
              <w:t>Bhí easpa faisnéise á cur ar fáil.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A61891" w:rsidP="00AE4850" w:rsidRDefault="00A61891" w14:paraId="16742A23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</w:p>
        </w:tc>
        <w:tc>
          <w:tcPr>
            <w:tcW w:w="228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A71EA4" w:rsidR="00A61891" w:rsidP="00AE4850" w:rsidRDefault="00A61891" w14:paraId="2BF9D19C" w14:textId="7CC1E064">
            <w:pPr>
              <w:rPr>
                <w:rFonts w:ascii="Arial" w:hAnsi="Arial" w:eastAsia="Arial" w:cs="Arial"/>
                <w:sz w:val="22"/>
                <w:szCs w:val="22"/>
                <w:lang w:val="it-IT"/>
              </w:rPr>
            </w:pPr>
            <w:r w:rsidRPr="47BB3355">
              <w:rPr>
                <w:sz w:val="22"/>
                <w:lang w:bidi="ga-IE"/>
              </w:rPr>
              <w:t>Bhí sé mar a raibh mé ag súil leis</w:t>
            </w:r>
          </w:p>
        </w:tc>
      </w:tr>
    </w:tbl>
    <w:p w:rsidRPr="00A71EA4" w:rsidR="003E5205" w:rsidP="00A71945" w:rsidRDefault="003E5205" w14:paraId="3D4CC817" w14:textId="5FFDA023">
      <w:pPr>
        <w:spacing w:before="240" w:line="360" w:lineRule="auto"/>
        <w:ind w:left="0" w:right="357"/>
        <w:rPr>
          <w:rFonts w:ascii="Arial" w:hAnsi="Arial" w:eastAsia="Arial" w:cs="Arial"/>
          <w:sz w:val="22"/>
          <w:szCs w:val="22"/>
        </w:rPr>
      </w:pPr>
      <w:r w:rsidRPr="44264B55">
        <w:rPr>
          <w:sz w:val="22"/>
          <w:lang w:bidi="ga-IE"/>
        </w:rPr>
        <w:t xml:space="preserve">Tabhair d’ainm, do sheoladh poist agus ríomhphost más mian leat a bheith ar an eolas faoi dhul chun cinn an tionscadail: </w:t>
      </w: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8416"/>
      </w:tblGrid>
      <w:tr w:rsidRPr="00F8148B" w:rsidR="003E5205" w:rsidTr="44264B55" w14:paraId="31663104" w14:textId="77777777">
        <w:trPr>
          <w:trHeight w:val="185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45A4E5E2" w14:textId="77777777">
            <w:pPr>
              <w:rPr>
                <w:rFonts w:ascii="Arial" w:hAnsi="Arial" w:eastAsia="Arial" w:cs="Arial"/>
                <w:sz w:val="22"/>
                <w:szCs w:val="22"/>
                <w:lang w:val="en-IE"/>
              </w:rPr>
            </w:pPr>
            <w:r w:rsidRPr="47BB3355">
              <w:rPr>
                <w:sz w:val="22"/>
                <w:lang w:bidi="ga-IE"/>
              </w:rPr>
              <w:t>Ainm </w:t>
            </w:r>
          </w:p>
        </w:tc>
        <w:tc>
          <w:tcPr>
            <w:tcW w:w="3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6213EC89" w14:textId="77777777">
            <w:pPr>
              <w:ind w:left="0"/>
              <w:rPr>
                <w:rFonts w:ascii="Arial" w:hAnsi="Arial" w:eastAsia="Arial" w:cs="Arial"/>
                <w:b/>
                <w:bCs/>
                <w:sz w:val="22"/>
                <w:szCs w:val="22"/>
                <w:lang w:val="en-IE"/>
              </w:rPr>
            </w:pPr>
          </w:p>
        </w:tc>
      </w:tr>
      <w:tr w:rsidRPr="00F8148B" w:rsidR="003E5205" w:rsidTr="44264B55" w14:paraId="12219F33" w14:textId="77777777">
        <w:trPr>
          <w:trHeight w:val="300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387339D9" w14:textId="77777777">
            <w:pPr>
              <w:rPr>
                <w:rFonts w:ascii="Arial" w:hAnsi="Arial" w:eastAsia="Arial" w:cs="Arial"/>
                <w:sz w:val="22"/>
                <w:szCs w:val="22"/>
                <w:lang w:val="en-IE"/>
              </w:rPr>
            </w:pPr>
            <w:r w:rsidRPr="47BB3355">
              <w:rPr>
                <w:sz w:val="22"/>
                <w:lang w:bidi="ga-IE"/>
              </w:rPr>
              <w:t>Seoladh </w:t>
            </w:r>
          </w:p>
          <w:p w:rsidRPr="00F8148B" w:rsidR="003E5205" w:rsidP="00827D95" w:rsidRDefault="003E5205" w14:paraId="377F1A0A" w14:textId="77777777">
            <w:pPr>
              <w:rPr>
                <w:rFonts w:ascii="Arial" w:hAnsi="Arial" w:eastAsia="Arial" w:cs="Arial"/>
                <w:sz w:val="22"/>
                <w:szCs w:val="22"/>
                <w:lang w:val="en-IE"/>
              </w:rPr>
            </w:pPr>
            <w:r w:rsidRPr="47BB3355">
              <w:rPr>
                <w:sz w:val="22"/>
                <w:lang w:bidi="ga-IE"/>
              </w:rPr>
              <w:t> </w:t>
            </w:r>
          </w:p>
        </w:tc>
        <w:tc>
          <w:tcPr>
            <w:tcW w:w="3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2216D42A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  <w:lang w:val="en-IE"/>
              </w:rPr>
            </w:pPr>
            <w:r w:rsidRPr="47BB3355">
              <w:rPr>
                <w:b/>
                <w:sz w:val="22"/>
                <w:lang w:bidi="ga-IE"/>
              </w:rPr>
              <w:t> </w:t>
            </w:r>
          </w:p>
          <w:p w:rsidRPr="00F8148B" w:rsidR="003E5205" w:rsidP="00827D95" w:rsidRDefault="003E5205" w14:paraId="60D623A0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  <w:lang w:val="en-IE"/>
              </w:rPr>
            </w:pPr>
            <w:r w:rsidRPr="47BB3355">
              <w:rPr>
                <w:b/>
                <w:sz w:val="22"/>
                <w:lang w:bidi="ga-IE"/>
              </w:rPr>
              <w:t> </w:t>
            </w:r>
          </w:p>
        </w:tc>
      </w:tr>
      <w:tr w:rsidRPr="00F8148B" w:rsidR="003E5205" w:rsidTr="44264B55" w14:paraId="7D77812B" w14:textId="77777777">
        <w:trPr>
          <w:trHeight w:val="300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2EE5147C" w14:textId="77777777">
            <w:pPr>
              <w:rPr>
                <w:rFonts w:ascii="Arial" w:hAnsi="Arial" w:eastAsia="Arial" w:cs="Arial"/>
                <w:sz w:val="22"/>
                <w:szCs w:val="22"/>
                <w:lang w:val="en-IE"/>
              </w:rPr>
            </w:pPr>
            <w:r w:rsidRPr="47BB3355">
              <w:rPr>
                <w:sz w:val="22"/>
                <w:lang w:bidi="ga-IE"/>
              </w:rPr>
              <w:t>R-phost </w:t>
            </w:r>
          </w:p>
        </w:tc>
        <w:tc>
          <w:tcPr>
            <w:tcW w:w="3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254FB24A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  <w:lang w:val="en-IE"/>
              </w:rPr>
            </w:pPr>
            <w:r w:rsidRPr="47BB3355">
              <w:rPr>
                <w:b/>
                <w:sz w:val="22"/>
                <w:lang w:bidi="ga-IE"/>
              </w:rPr>
              <w:t> </w:t>
            </w:r>
          </w:p>
        </w:tc>
      </w:tr>
      <w:tr w:rsidRPr="00F8148B" w:rsidR="003E5205" w:rsidTr="44264B55" w14:paraId="083AD405" w14:textId="77777777">
        <w:trPr>
          <w:trHeight w:val="300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6CA348FA" w14:textId="77777777">
            <w:pPr>
              <w:rPr>
                <w:rFonts w:ascii="Arial" w:hAnsi="Arial" w:eastAsia="Arial" w:cs="Arial"/>
                <w:sz w:val="22"/>
                <w:szCs w:val="22"/>
                <w:lang w:val="en-IE"/>
              </w:rPr>
            </w:pPr>
            <w:r w:rsidRPr="47BB3355">
              <w:rPr>
                <w:sz w:val="22"/>
                <w:lang w:bidi="ga-IE"/>
              </w:rPr>
              <w:t>Uimhir fóin </w:t>
            </w:r>
          </w:p>
        </w:tc>
        <w:tc>
          <w:tcPr>
            <w:tcW w:w="3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4F33907C" w14:textId="77777777">
            <w:pPr>
              <w:ind w:left="0"/>
              <w:rPr>
                <w:rFonts w:ascii="Arial" w:hAnsi="Arial" w:eastAsia="Arial" w:cs="Arial"/>
                <w:b/>
                <w:bCs/>
                <w:sz w:val="22"/>
                <w:szCs w:val="22"/>
                <w:lang w:val="en-IE"/>
              </w:rPr>
            </w:pPr>
          </w:p>
        </w:tc>
      </w:tr>
    </w:tbl>
    <w:p w:rsidRPr="00A71EA4" w:rsidR="003E5205" w:rsidP="00A71945" w:rsidRDefault="003E5205" w14:paraId="53E477AA" w14:textId="488733C8">
      <w:pPr>
        <w:spacing w:before="240" w:line="360" w:lineRule="auto"/>
        <w:ind w:left="0" w:right="357"/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2919D601">
        <w:rPr>
          <w:sz w:val="22"/>
          <w:lang w:bidi="ga-IE"/>
        </w:rPr>
        <w:t xml:space="preserve">Tabhair d’fhoirm aiseolais d’oifigeach de chuid IIÉ nó cuir d’fhoirm chomhlánaithe tríd an ríomhphost, mar aon le haon fhaisnéis ábhartha eile, chuig </w:t>
      </w:r>
      <w:hyperlink r:id="rId12">
        <w:r w:rsidRPr="2919D601">
          <w:rPr>
            <w:rStyle w:val="Hyperlink"/>
            <w:sz w:val="22"/>
            <w:lang w:bidi="ga-IE"/>
          </w:rPr>
          <w:t>Annacotty@fisheriesireland.ie</w:t>
        </w:r>
      </w:hyperlink>
      <w:r w:rsidRPr="2919D601">
        <w:rPr>
          <w:sz w:val="22"/>
          <w:lang w:bidi="ga-IE"/>
        </w:rPr>
        <w:t xml:space="preserve"> nó is féidir leat í a sheoladh tríd an bpost chuig: An Rannóg Náisiúnta um Maolú Bacainní, Iascach Intíre Éireann, Teach Breac, Oileán an Iarla, Gaillimh, H91 E2A2</w:t>
      </w:r>
    </w:p>
    <w:p w:rsidRPr="00AE4850" w:rsidR="003E5205" w:rsidP="00A71945" w:rsidRDefault="003E5205" w14:paraId="7F9DA736" w14:textId="036436BF">
      <w:pPr>
        <w:spacing w:line="360" w:lineRule="auto"/>
        <w:ind w:left="0"/>
        <w:jc w:val="both"/>
        <w:rPr>
          <w:rFonts w:ascii="Arial" w:hAnsi="Arial" w:eastAsia="Arial" w:cs="Arial"/>
          <w:sz w:val="22"/>
          <w:szCs w:val="22"/>
          <w:lang w:val="en-IE"/>
        </w:rPr>
      </w:pPr>
      <w:r w:rsidRPr="00AE4850">
        <w:rPr>
          <w:sz w:val="22"/>
          <w:lang w:bidi="ga-IE"/>
        </w:rPr>
        <w:t>Go raibh maith agat as an am a ghlacadh chun do thuairimí a chur in iúl do Thionscadal Bhealach Éisc Áth an Choite agus as an bhfoirm seo a chomhlánú. </w:t>
      </w:r>
    </w:p>
    <w:p w:rsidRPr="00AE4850" w:rsidR="0065002D" w:rsidP="00A71945" w:rsidRDefault="0065002D" w14:paraId="3ECB1392" w14:textId="20072F7C">
      <w:pPr>
        <w:spacing w:line="360" w:lineRule="auto"/>
        <w:ind w:left="0"/>
        <w:jc w:val="both"/>
        <w:rPr>
          <w:rFonts w:ascii="Arial" w:hAnsi="Arial" w:eastAsia="Arial" w:cs="Arial"/>
          <w:sz w:val="22"/>
          <w:szCs w:val="22"/>
          <w:lang w:val="en-GB"/>
        </w:rPr>
      </w:pPr>
      <w:r w:rsidRPr="00AE4850">
        <w:rPr>
          <w:sz w:val="22"/>
          <w:lang w:bidi="ga-IE"/>
        </w:rPr>
        <w:t>Is féidir an fhoirm a íoslódáil ar líne agus a chur isteach tríd an ríomhphost freisin.</w:t>
      </w:r>
    </w:p>
    <w:p w:rsidRPr="00AE4850" w:rsidR="000F788C" w:rsidP="00A71945" w:rsidRDefault="0065002D" w14:paraId="247F0691" w14:textId="4F8A33DB">
      <w:pPr>
        <w:spacing w:line="360" w:lineRule="auto"/>
        <w:ind w:left="0"/>
        <w:jc w:val="both"/>
        <w:rPr>
          <w:rFonts w:ascii="Arial" w:hAnsi="Arial" w:eastAsia="Arial" w:cs="Arial"/>
          <w:sz w:val="22"/>
          <w:szCs w:val="22"/>
          <w:lang w:val="en-IE"/>
        </w:rPr>
      </w:pPr>
      <w:r w:rsidRPr="00AE4850">
        <w:rPr>
          <w:sz w:val="22"/>
          <w:lang w:bidi="ga-IE"/>
        </w:rPr>
        <w:t>Is é an 12 Feabhra 2025 an dáta deiridh le haghaidh aiseolais a chur isteach</w:t>
      </w:r>
    </w:p>
    <w:p w:rsidRPr="00906561" w:rsidR="00B87545" w:rsidP="00A71945" w:rsidRDefault="00B87545" w14:paraId="102A384C" w14:textId="0116DE3C">
      <w:pPr>
        <w:spacing w:line="360" w:lineRule="auto"/>
        <w:ind w:left="0"/>
        <w:jc w:val="both"/>
        <w:rPr>
          <w:rFonts w:ascii="Arial" w:hAnsi="Arial" w:eastAsia="Arial" w:cs="Arial"/>
          <w:sz w:val="22"/>
          <w:szCs w:val="22"/>
          <w:lang w:val="en-IE"/>
        </w:rPr>
      </w:pPr>
      <w:r w:rsidRPr="2CCD4D2F" w:rsidR="000F788C">
        <w:rPr>
          <w:sz w:val="22"/>
          <w:szCs w:val="22"/>
          <w:lang w:bidi="gd-IE"/>
        </w:rPr>
        <w:t>Tabhair do d’aire: Beidh faisnéis phearsanta a sholáthrófar faoi réir fhorálacha na Rialachán Ginearálta um Chosaint Sonraí. </w:t>
      </w:r>
    </w:p>
    <w:sectPr w:rsidRPr="00906561" w:rsidR="00B87545" w:rsidSect="00906561">
      <w:headerReference w:type="default" r:id="rId13"/>
      <w:footerReference w:type="default" r:id="rId14"/>
      <w:pgSz w:w="12240" w:h="15840" w:orient="portrait" w:code="1"/>
      <w:pgMar w:top="1729" w:right="720" w:bottom="113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6BB2" w:rsidP="00CF31BB" w:rsidRDefault="00896BB2" w14:paraId="7DA4CC18" w14:textId="77777777">
      <w:r>
        <w:separator/>
      </w:r>
    </w:p>
  </w:endnote>
  <w:endnote w:type="continuationSeparator" w:id="0">
    <w:p w:rsidR="00896BB2" w:rsidP="00CF31BB" w:rsidRDefault="00896BB2" w14:paraId="6BF591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35DE8" w:rsidP="45A69B1C" w:rsidRDefault="45A69B1C" w14:paraId="46C116A8" w14:textId="77966799">
    <w:pPr>
      <w:pStyle w:val="Footer"/>
      <w:jc w:val="center"/>
    </w:pPr>
    <w:r>
      <w:rPr>
        <w:noProof/>
        <w:lang w:bidi="ga-IE"/>
      </w:rPr>
      <w:drawing>
        <wp:anchor distT="0" distB="0" distL="114300" distR="114300" simplePos="0" relativeHeight="251673088" behindDoc="1" locked="0" layoutInCell="1" allowOverlap="1" wp14:anchorId="04966019" wp14:editId="5F735563">
          <wp:simplePos x="0" y="0"/>
          <wp:positionH relativeFrom="column">
            <wp:posOffset>548640</wp:posOffset>
          </wp:positionH>
          <wp:positionV relativeFrom="paragraph">
            <wp:posOffset>-2585720</wp:posOffset>
          </wp:positionV>
          <wp:extent cx="5761218" cy="2761728"/>
          <wp:effectExtent l="0" t="0" r="0" b="635"/>
          <wp:wrapNone/>
          <wp:docPr id="350307428" name="Picture 350307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8" cy="27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6BB2" w:rsidP="00CF31BB" w:rsidRDefault="00896BB2" w14:paraId="632D13E5" w14:textId="77777777">
      <w:r>
        <w:separator/>
      </w:r>
    </w:p>
  </w:footnote>
  <w:footnote w:type="continuationSeparator" w:id="0">
    <w:p w:rsidR="00896BB2" w:rsidP="00CF31BB" w:rsidRDefault="00896BB2" w14:paraId="50FFEBE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35DE8" w:rsidR="00BC1B68" w:rsidP="524B1A5F" w:rsidRDefault="00F8148B" w14:paraId="4896B8A0" w14:textId="33E2CC1B">
    <w:pPr>
      <w:pStyle w:val="Header"/>
      <w:jc w:val="right"/>
      <w:rPr>
        <w:sz w:val="12"/>
        <w:szCs w:val="12"/>
      </w:rPr>
    </w:pPr>
    <w:r w:rsidRPr="00865BF4">
      <w:rPr>
        <w:b/>
        <w:noProof/>
        <w:lang w:bidi="ga-IE"/>
      </w:rPr>
      <w:drawing>
        <wp:anchor distT="0" distB="0" distL="114300" distR="114300" simplePos="0" relativeHeight="251672064" behindDoc="1" locked="0" layoutInCell="1" allowOverlap="1" wp14:anchorId="47373865" wp14:editId="38C1A38C">
          <wp:simplePos x="0" y="0"/>
          <wp:positionH relativeFrom="column">
            <wp:posOffset>198120</wp:posOffset>
          </wp:positionH>
          <wp:positionV relativeFrom="paragraph">
            <wp:posOffset>-36830</wp:posOffset>
          </wp:positionV>
          <wp:extent cx="3078480" cy="1036320"/>
          <wp:effectExtent l="0" t="0" r="7620" b="0"/>
          <wp:wrapTight wrapText="bothSides">
            <wp:wrapPolygon edited="0">
              <wp:start x="0" y="0"/>
              <wp:lineTo x="0" y="21044"/>
              <wp:lineTo x="21520" y="21044"/>
              <wp:lineTo x="21520" y="0"/>
              <wp:lineTo x="0" y="0"/>
            </wp:wrapPolygon>
          </wp:wrapTight>
          <wp:docPr id="74350411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agram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82" b="20792"/>
                  <a:stretch/>
                </pic:blipFill>
                <pic:spPr bwMode="auto">
                  <a:xfrm>
                    <a:off x="0" y="0"/>
                    <a:ext cx="30784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ga-IE"/>
      </w:rPr>
      <w:drawing>
        <wp:anchor distT="0" distB="0" distL="114300" distR="114300" simplePos="0" relativeHeight="251668992" behindDoc="1" locked="0" layoutInCell="1" allowOverlap="1" wp14:anchorId="4250BC9F" wp14:editId="45011511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2871342" cy="1123229"/>
          <wp:effectExtent l="0" t="0" r="3810" b="1905"/>
          <wp:wrapTight wrapText="bothSides">
            <wp:wrapPolygon edited="0">
              <wp:start x="0" y="0"/>
              <wp:lineTo x="0" y="21330"/>
              <wp:lineTo x="21506" y="21330"/>
              <wp:lineTo x="21506" y="0"/>
              <wp:lineTo x="0" y="0"/>
            </wp:wrapPolygon>
          </wp:wrapTight>
          <wp:docPr id="99964687" name="Picture 3" descr="A logo with fish swimming in wa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4687" name="Picture 3" descr="A logo with fish swimming in water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1342" cy="112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A49E5"/>
    <w:multiLevelType w:val="hybridMultilevel"/>
    <w:tmpl w:val="DF64991A"/>
    <w:lvl w:ilvl="0" w:tplc="18FCE52A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E3E02"/>
    <w:multiLevelType w:val="hybridMultilevel"/>
    <w:tmpl w:val="7C9E4BFE"/>
    <w:lvl w:ilvl="0" w:tplc="A7029AF6">
      <w:start w:val="1"/>
      <w:numFmt w:val="decimal"/>
      <w:lvlText w:val="%1."/>
      <w:lvlJc w:val="left"/>
      <w:pPr>
        <w:ind w:left="1080" w:hanging="360"/>
      </w:pPr>
    </w:lvl>
    <w:lvl w:ilvl="1" w:tplc="7862C86E">
      <w:start w:val="1"/>
      <w:numFmt w:val="lowerLetter"/>
      <w:lvlText w:val="%2."/>
      <w:lvlJc w:val="left"/>
      <w:pPr>
        <w:ind w:left="1800" w:hanging="360"/>
      </w:pPr>
    </w:lvl>
    <w:lvl w:ilvl="2" w:tplc="E196E408">
      <w:start w:val="1"/>
      <w:numFmt w:val="lowerRoman"/>
      <w:lvlText w:val="%3."/>
      <w:lvlJc w:val="right"/>
      <w:pPr>
        <w:ind w:left="2520" w:hanging="180"/>
      </w:pPr>
    </w:lvl>
    <w:lvl w:ilvl="3" w:tplc="A52AC35A">
      <w:start w:val="1"/>
      <w:numFmt w:val="decimal"/>
      <w:lvlText w:val="%4."/>
      <w:lvlJc w:val="left"/>
      <w:pPr>
        <w:ind w:left="3240" w:hanging="360"/>
      </w:pPr>
    </w:lvl>
    <w:lvl w:ilvl="4" w:tplc="C8D2BA3E">
      <w:start w:val="1"/>
      <w:numFmt w:val="lowerLetter"/>
      <w:lvlText w:val="%5."/>
      <w:lvlJc w:val="left"/>
      <w:pPr>
        <w:ind w:left="3960" w:hanging="360"/>
      </w:pPr>
    </w:lvl>
    <w:lvl w:ilvl="5" w:tplc="56B48B0A">
      <w:start w:val="1"/>
      <w:numFmt w:val="lowerRoman"/>
      <w:lvlText w:val="%6."/>
      <w:lvlJc w:val="right"/>
      <w:pPr>
        <w:ind w:left="4680" w:hanging="180"/>
      </w:pPr>
    </w:lvl>
    <w:lvl w:ilvl="6" w:tplc="A7CCD7B6">
      <w:start w:val="1"/>
      <w:numFmt w:val="decimal"/>
      <w:lvlText w:val="%7."/>
      <w:lvlJc w:val="left"/>
      <w:pPr>
        <w:ind w:left="5400" w:hanging="360"/>
      </w:pPr>
    </w:lvl>
    <w:lvl w:ilvl="7" w:tplc="0BAC24F8">
      <w:start w:val="1"/>
      <w:numFmt w:val="lowerLetter"/>
      <w:lvlText w:val="%8."/>
      <w:lvlJc w:val="left"/>
      <w:pPr>
        <w:ind w:left="6120" w:hanging="360"/>
      </w:pPr>
    </w:lvl>
    <w:lvl w:ilvl="8" w:tplc="90A2102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837F9"/>
    <w:multiLevelType w:val="hybridMultilevel"/>
    <w:tmpl w:val="6F8844E4"/>
    <w:lvl w:ilvl="0" w:tplc="18FCE52A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3522C"/>
    <w:multiLevelType w:val="hybridMultilevel"/>
    <w:tmpl w:val="C8AE75A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3F0C0B"/>
    <w:multiLevelType w:val="hybridMultilevel"/>
    <w:tmpl w:val="F62EDBC0"/>
    <w:lvl w:ilvl="0" w:tplc="18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1080" w:hanging="180"/>
      </w:pPr>
    </w:lvl>
    <w:lvl w:ilvl="3" w:tplc="1809000F" w:tentative="1">
      <w:start w:val="1"/>
      <w:numFmt w:val="decimal"/>
      <w:lvlText w:val="%4."/>
      <w:lvlJc w:val="left"/>
      <w:pPr>
        <w:ind w:left="1800" w:hanging="360"/>
      </w:pPr>
    </w:lvl>
    <w:lvl w:ilvl="4" w:tplc="18090019" w:tentative="1">
      <w:start w:val="1"/>
      <w:numFmt w:val="lowerLetter"/>
      <w:lvlText w:val="%5."/>
      <w:lvlJc w:val="left"/>
      <w:pPr>
        <w:ind w:left="2520" w:hanging="360"/>
      </w:pPr>
    </w:lvl>
    <w:lvl w:ilvl="5" w:tplc="1809001B" w:tentative="1">
      <w:start w:val="1"/>
      <w:numFmt w:val="lowerRoman"/>
      <w:lvlText w:val="%6."/>
      <w:lvlJc w:val="right"/>
      <w:pPr>
        <w:ind w:left="3240" w:hanging="180"/>
      </w:pPr>
    </w:lvl>
    <w:lvl w:ilvl="6" w:tplc="1809000F" w:tentative="1">
      <w:start w:val="1"/>
      <w:numFmt w:val="decimal"/>
      <w:lvlText w:val="%7."/>
      <w:lvlJc w:val="left"/>
      <w:pPr>
        <w:ind w:left="3960" w:hanging="360"/>
      </w:pPr>
    </w:lvl>
    <w:lvl w:ilvl="7" w:tplc="18090019" w:tentative="1">
      <w:start w:val="1"/>
      <w:numFmt w:val="lowerLetter"/>
      <w:lvlText w:val="%8."/>
      <w:lvlJc w:val="left"/>
      <w:pPr>
        <w:ind w:left="4680" w:hanging="360"/>
      </w:pPr>
    </w:lvl>
    <w:lvl w:ilvl="8" w:tplc="1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6B0D2CB8"/>
    <w:multiLevelType w:val="hybridMultilevel"/>
    <w:tmpl w:val="4230B618"/>
    <w:lvl w:ilvl="0" w:tplc="9A1CD4A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94CCC"/>
    <w:multiLevelType w:val="hybridMultilevel"/>
    <w:tmpl w:val="0F38383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54933">
    <w:abstractNumId w:val="1"/>
  </w:num>
  <w:num w:numId="2" w16cid:durableId="1853907927">
    <w:abstractNumId w:val="4"/>
  </w:num>
  <w:num w:numId="3" w16cid:durableId="753474091">
    <w:abstractNumId w:val="6"/>
  </w:num>
  <w:num w:numId="4" w16cid:durableId="2141415415">
    <w:abstractNumId w:val="5"/>
  </w:num>
  <w:num w:numId="5" w16cid:durableId="348651833">
    <w:abstractNumId w:val="0"/>
  </w:num>
  <w:num w:numId="6" w16cid:durableId="940334664">
    <w:abstractNumId w:val="2"/>
  </w:num>
  <w:num w:numId="7" w16cid:durableId="1034117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45"/>
    <w:rsid w:val="000063FA"/>
    <w:rsid w:val="00026175"/>
    <w:rsid w:val="000300AC"/>
    <w:rsid w:val="0005135F"/>
    <w:rsid w:val="000617A8"/>
    <w:rsid w:val="00061916"/>
    <w:rsid w:val="000A46A0"/>
    <w:rsid w:val="000B71B6"/>
    <w:rsid w:val="000C75BF"/>
    <w:rsid w:val="000E20FB"/>
    <w:rsid w:val="000E24A1"/>
    <w:rsid w:val="000F73A3"/>
    <w:rsid w:val="000F788C"/>
    <w:rsid w:val="001034AB"/>
    <w:rsid w:val="00104750"/>
    <w:rsid w:val="00110721"/>
    <w:rsid w:val="001257F0"/>
    <w:rsid w:val="00131119"/>
    <w:rsid w:val="00152E6D"/>
    <w:rsid w:val="0016108E"/>
    <w:rsid w:val="00174714"/>
    <w:rsid w:val="0018431A"/>
    <w:rsid w:val="001A199E"/>
    <w:rsid w:val="001B33C8"/>
    <w:rsid w:val="001C1FA0"/>
    <w:rsid w:val="001C42C8"/>
    <w:rsid w:val="001C7135"/>
    <w:rsid w:val="002279C6"/>
    <w:rsid w:val="00246BBD"/>
    <w:rsid w:val="0025130C"/>
    <w:rsid w:val="00256391"/>
    <w:rsid w:val="002633EB"/>
    <w:rsid w:val="00265218"/>
    <w:rsid w:val="00272305"/>
    <w:rsid w:val="0027CF9F"/>
    <w:rsid w:val="002A694C"/>
    <w:rsid w:val="002B114B"/>
    <w:rsid w:val="002C6ABD"/>
    <w:rsid w:val="002D3842"/>
    <w:rsid w:val="002D49C4"/>
    <w:rsid w:val="003071A0"/>
    <w:rsid w:val="00337C0F"/>
    <w:rsid w:val="003419BB"/>
    <w:rsid w:val="0035052D"/>
    <w:rsid w:val="00366F6D"/>
    <w:rsid w:val="003D4CEE"/>
    <w:rsid w:val="003E0129"/>
    <w:rsid w:val="003E4396"/>
    <w:rsid w:val="003E5205"/>
    <w:rsid w:val="003F50EB"/>
    <w:rsid w:val="003F693D"/>
    <w:rsid w:val="00410E03"/>
    <w:rsid w:val="004130E7"/>
    <w:rsid w:val="00431A56"/>
    <w:rsid w:val="00435E8C"/>
    <w:rsid w:val="00442DDE"/>
    <w:rsid w:val="004456B5"/>
    <w:rsid w:val="00463B35"/>
    <w:rsid w:val="00482917"/>
    <w:rsid w:val="00492D1C"/>
    <w:rsid w:val="004C2F50"/>
    <w:rsid w:val="004F7AF9"/>
    <w:rsid w:val="00524D35"/>
    <w:rsid w:val="00542A22"/>
    <w:rsid w:val="005773E8"/>
    <w:rsid w:val="00577565"/>
    <w:rsid w:val="005A6806"/>
    <w:rsid w:val="005D0821"/>
    <w:rsid w:val="005D124E"/>
    <w:rsid w:val="005D3253"/>
    <w:rsid w:val="005D4E40"/>
    <w:rsid w:val="00606D38"/>
    <w:rsid w:val="0061146D"/>
    <w:rsid w:val="006305B3"/>
    <w:rsid w:val="00637C4D"/>
    <w:rsid w:val="00643F5A"/>
    <w:rsid w:val="0065002D"/>
    <w:rsid w:val="006631DA"/>
    <w:rsid w:val="00684557"/>
    <w:rsid w:val="006A5AF1"/>
    <w:rsid w:val="006A7299"/>
    <w:rsid w:val="006C01BA"/>
    <w:rsid w:val="006C7D64"/>
    <w:rsid w:val="006D43A7"/>
    <w:rsid w:val="006E07A2"/>
    <w:rsid w:val="0071089C"/>
    <w:rsid w:val="0074C852"/>
    <w:rsid w:val="007642BA"/>
    <w:rsid w:val="00777A26"/>
    <w:rsid w:val="007B28F8"/>
    <w:rsid w:val="007B52D2"/>
    <w:rsid w:val="007C1F7D"/>
    <w:rsid w:val="007C6755"/>
    <w:rsid w:val="007D4902"/>
    <w:rsid w:val="007F1267"/>
    <w:rsid w:val="007F34EC"/>
    <w:rsid w:val="00821ADB"/>
    <w:rsid w:val="00835DE8"/>
    <w:rsid w:val="00843E84"/>
    <w:rsid w:val="008677EF"/>
    <w:rsid w:val="0089144F"/>
    <w:rsid w:val="00896BB2"/>
    <w:rsid w:val="008C5804"/>
    <w:rsid w:val="008D3EE1"/>
    <w:rsid w:val="008D6107"/>
    <w:rsid w:val="00906561"/>
    <w:rsid w:val="009122F3"/>
    <w:rsid w:val="00915359"/>
    <w:rsid w:val="00926FE6"/>
    <w:rsid w:val="00936347"/>
    <w:rsid w:val="00974268"/>
    <w:rsid w:val="00983455"/>
    <w:rsid w:val="009C242C"/>
    <w:rsid w:val="009C41EC"/>
    <w:rsid w:val="009E1411"/>
    <w:rsid w:val="009E6AC6"/>
    <w:rsid w:val="009F3C13"/>
    <w:rsid w:val="009F4149"/>
    <w:rsid w:val="00A02846"/>
    <w:rsid w:val="00A0521A"/>
    <w:rsid w:val="00A254D8"/>
    <w:rsid w:val="00A3321A"/>
    <w:rsid w:val="00A369A1"/>
    <w:rsid w:val="00A61891"/>
    <w:rsid w:val="00A64102"/>
    <w:rsid w:val="00A71237"/>
    <w:rsid w:val="00A71945"/>
    <w:rsid w:val="00A71EA4"/>
    <w:rsid w:val="00A73AE1"/>
    <w:rsid w:val="00A85589"/>
    <w:rsid w:val="00AB2833"/>
    <w:rsid w:val="00AC0E33"/>
    <w:rsid w:val="00AC580B"/>
    <w:rsid w:val="00AC7198"/>
    <w:rsid w:val="00AE3FB7"/>
    <w:rsid w:val="00AE4850"/>
    <w:rsid w:val="00AF342D"/>
    <w:rsid w:val="00B122BA"/>
    <w:rsid w:val="00B2139A"/>
    <w:rsid w:val="00B379E4"/>
    <w:rsid w:val="00B7653E"/>
    <w:rsid w:val="00B87545"/>
    <w:rsid w:val="00B97484"/>
    <w:rsid w:val="00BB0224"/>
    <w:rsid w:val="00BB1F50"/>
    <w:rsid w:val="00BC1B68"/>
    <w:rsid w:val="00BE0554"/>
    <w:rsid w:val="00BF5A49"/>
    <w:rsid w:val="00C01B78"/>
    <w:rsid w:val="00C12578"/>
    <w:rsid w:val="00C50E6D"/>
    <w:rsid w:val="00C520D9"/>
    <w:rsid w:val="00C84BD5"/>
    <w:rsid w:val="00CB7DFB"/>
    <w:rsid w:val="00CF12E4"/>
    <w:rsid w:val="00CF31BB"/>
    <w:rsid w:val="00D00AC7"/>
    <w:rsid w:val="00D2695B"/>
    <w:rsid w:val="00D319F4"/>
    <w:rsid w:val="00D40108"/>
    <w:rsid w:val="00D4436A"/>
    <w:rsid w:val="00D5716D"/>
    <w:rsid w:val="00D6462A"/>
    <w:rsid w:val="00D832D3"/>
    <w:rsid w:val="00DB5CAA"/>
    <w:rsid w:val="00DB7C29"/>
    <w:rsid w:val="00DE3C23"/>
    <w:rsid w:val="00DE732D"/>
    <w:rsid w:val="00DF41B3"/>
    <w:rsid w:val="00E141F4"/>
    <w:rsid w:val="00E23D74"/>
    <w:rsid w:val="00E301A2"/>
    <w:rsid w:val="00E53AFF"/>
    <w:rsid w:val="00E56DD1"/>
    <w:rsid w:val="00E61D15"/>
    <w:rsid w:val="00EB06FD"/>
    <w:rsid w:val="00EC11FC"/>
    <w:rsid w:val="00EF6DBC"/>
    <w:rsid w:val="00EF7890"/>
    <w:rsid w:val="00F02022"/>
    <w:rsid w:val="00F27B67"/>
    <w:rsid w:val="00F41915"/>
    <w:rsid w:val="00F55DA3"/>
    <w:rsid w:val="00F73887"/>
    <w:rsid w:val="00F81414"/>
    <w:rsid w:val="00F8148B"/>
    <w:rsid w:val="00FB13AA"/>
    <w:rsid w:val="00FC0271"/>
    <w:rsid w:val="00FC65DE"/>
    <w:rsid w:val="00FD065A"/>
    <w:rsid w:val="00FD50AA"/>
    <w:rsid w:val="00FF3150"/>
    <w:rsid w:val="01239E5B"/>
    <w:rsid w:val="03071668"/>
    <w:rsid w:val="038E5A79"/>
    <w:rsid w:val="04111F40"/>
    <w:rsid w:val="04C9ACF3"/>
    <w:rsid w:val="064CE255"/>
    <w:rsid w:val="06E90E17"/>
    <w:rsid w:val="07231546"/>
    <w:rsid w:val="078CE86E"/>
    <w:rsid w:val="07CB45EE"/>
    <w:rsid w:val="08413004"/>
    <w:rsid w:val="08738321"/>
    <w:rsid w:val="08B7975D"/>
    <w:rsid w:val="097D6740"/>
    <w:rsid w:val="09A2CD82"/>
    <w:rsid w:val="0B576666"/>
    <w:rsid w:val="0C427025"/>
    <w:rsid w:val="0C45CDCA"/>
    <w:rsid w:val="0CDCEB7F"/>
    <w:rsid w:val="0CE9B5D4"/>
    <w:rsid w:val="0D970AAE"/>
    <w:rsid w:val="0DDA80CA"/>
    <w:rsid w:val="0EA72BE3"/>
    <w:rsid w:val="0ECF9E4B"/>
    <w:rsid w:val="0EF0A453"/>
    <w:rsid w:val="0F8200D8"/>
    <w:rsid w:val="115AF171"/>
    <w:rsid w:val="128F8245"/>
    <w:rsid w:val="12B1F484"/>
    <w:rsid w:val="12DE5946"/>
    <w:rsid w:val="1314CB69"/>
    <w:rsid w:val="133C4B58"/>
    <w:rsid w:val="13573FAA"/>
    <w:rsid w:val="1374E5C2"/>
    <w:rsid w:val="13A35EF7"/>
    <w:rsid w:val="1450805A"/>
    <w:rsid w:val="149F2424"/>
    <w:rsid w:val="15349A10"/>
    <w:rsid w:val="15C55810"/>
    <w:rsid w:val="168B7221"/>
    <w:rsid w:val="16B2661A"/>
    <w:rsid w:val="16CC7E46"/>
    <w:rsid w:val="16D9E06C"/>
    <w:rsid w:val="16E6584E"/>
    <w:rsid w:val="171D05CB"/>
    <w:rsid w:val="172889D8"/>
    <w:rsid w:val="1778A4ED"/>
    <w:rsid w:val="18B02753"/>
    <w:rsid w:val="19B1B1B2"/>
    <w:rsid w:val="1A09EC0A"/>
    <w:rsid w:val="1B6BF079"/>
    <w:rsid w:val="1BCEA514"/>
    <w:rsid w:val="1C462007"/>
    <w:rsid w:val="1DE4220A"/>
    <w:rsid w:val="20856612"/>
    <w:rsid w:val="21382118"/>
    <w:rsid w:val="21687E53"/>
    <w:rsid w:val="21F339FC"/>
    <w:rsid w:val="225D3C30"/>
    <w:rsid w:val="2277B0C5"/>
    <w:rsid w:val="22912D0A"/>
    <w:rsid w:val="2293E67A"/>
    <w:rsid w:val="22C8E715"/>
    <w:rsid w:val="23052574"/>
    <w:rsid w:val="2342C646"/>
    <w:rsid w:val="23480FF3"/>
    <w:rsid w:val="23E785D4"/>
    <w:rsid w:val="24127B9F"/>
    <w:rsid w:val="243E7DAE"/>
    <w:rsid w:val="24CEBA79"/>
    <w:rsid w:val="257325F9"/>
    <w:rsid w:val="26A1AB54"/>
    <w:rsid w:val="270CB441"/>
    <w:rsid w:val="27ED6806"/>
    <w:rsid w:val="2841AAD1"/>
    <w:rsid w:val="2919571D"/>
    <w:rsid w:val="2919D601"/>
    <w:rsid w:val="2A62CC82"/>
    <w:rsid w:val="2B04507F"/>
    <w:rsid w:val="2B1B862C"/>
    <w:rsid w:val="2CCD4D2F"/>
    <w:rsid w:val="2D3F47E6"/>
    <w:rsid w:val="2D6354B7"/>
    <w:rsid w:val="2D6ED768"/>
    <w:rsid w:val="2DAE9D8D"/>
    <w:rsid w:val="2E33B3FB"/>
    <w:rsid w:val="2E60041A"/>
    <w:rsid w:val="2F4A5ADF"/>
    <w:rsid w:val="302CB709"/>
    <w:rsid w:val="30F6DC04"/>
    <w:rsid w:val="319147D4"/>
    <w:rsid w:val="31D1584D"/>
    <w:rsid w:val="32EA29EE"/>
    <w:rsid w:val="33D93ED4"/>
    <w:rsid w:val="344E3B7C"/>
    <w:rsid w:val="34D3B78E"/>
    <w:rsid w:val="35864292"/>
    <w:rsid w:val="363C9575"/>
    <w:rsid w:val="36E5A6FE"/>
    <w:rsid w:val="3715BF06"/>
    <w:rsid w:val="38804C1F"/>
    <w:rsid w:val="39814AEF"/>
    <w:rsid w:val="3A0A7A60"/>
    <w:rsid w:val="3A413C8F"/>
    <w:rsid w:val="3A47F61B"/>
    <w:rsid w:val="3B89084F"/>
    <w:rsid w:val="3BC4E610"/>
    <w:rsid w:val="3D137C02"/>
    <w:rsid w:val="3E53A99D"/>
    <w:rsid w:val="3ED488B8"/>
    <w:rsid w:val="3FA7F2C2"/>
    <w:rsid w:val="4023C6FF"/>
    <w:rsid w:val="40559561"/>
    <w:rsid w:val="4080ACCA"/>
    <w:rsid w:val="40FFF507"/>
    <w:rsid w:val="41045380"/>
    <w:rsid w:val="411187C6"/>
    <w:rsid w:val="417D7245"/>
    <w:rsid w:val="418179C1"/>
    <w:rsid w:val="42412856"/>
    <w:rsid w:val="4290F47F"/>
    <w:rsid w:val="43FE526D"/>
    <w:rsid w:val="44264B55"/>
    <w:rsid w:val="44392463"/>
    <w:rsid w:val="448218B1"/>
    <w:rsid w:val="4494DE32"/>
    <w:rsid w:val="45835419"/>
    <w:rsid w:val="4583AE87"/>
    <w:rsid w:val="45A69B1C"/>
    <w:rsid w:val="45F57CB4"/>
    <w:rsid w:val="460E627F"/>
    <w:rsid w:val="47BB3355"/>
    <w:rsid w:val="47E55072"/>
    <w:rsid w:val="47FC78E3"/>
    <w:rsid w:val="482D548F"/>
    <w:rsid w:val="492F3CEB"/>
    <w:rsid w:val="49552422"/>
    <w:rsid w:val="497B4146"/>
    <w:rsid w:val="4B1E04F3"/>
    <w:rsid w:val="4B226E21"/>
    <w:rsid w:val="4B251113"/>
    <w:rsid w:val="4C308E08"/>
    <w:rsid w:val="4CAB34FB"/>
    <w:rsid w:val="4CD8B749"/>
    <w:rsid w:val="4D0E475F"/>
    <w:rsid w:val="4D4DC57D"/>
    <w:rsid w:val="4D839BD0"/>
    <w:rsid w:val="4DAA3483"/>
    <w:rsid w:val="4DBAD173"/>
    <w:rsid w:val="4DBF66FD"/>
    <w:rsid w:val="4DDE0145"/>
    <w:rsid w:val="4DEF8ABF"/>
    <w:rsid w:val="4FDE0766"/>
    <w:rsid w:val="5018F958"/>
    <w:rsid w:val="5043A717"/>
    <w:rsid w:val="50F04414"/>
    <w:rsid w:val="511C6755"/>
    <w:rsid w:val="516690AA"/>
    <w:rsid w:val="5183C80E"/>
    <w:rsid w:val="51FF3E14"/>
    <w:rsid w:val="524B1A5F"/>
    <w:rsid w:val="527A4408"/>
    <w:rsid w:val="528D6581"/>
    <w:rsid w:val="538A4F40"/>
    <w:rsid w:val="544EEA6B"/>
    <w:rsid w:val="553CB8BE"/>
    <w:rsid w:val="55CD5FA0"/>
    <w:rsid w:val="565A9C6D"/>
    <w:rsid w:val="5669DFB0"/>
    <w:rsid w:val="56B90A2F"/>
    <w:rsid w:val="56BD02F5"/>
    <w:rsid w:val="5724F417"/>
    <w:rsid w:val="576440F7"/>
    <w:rsid w:val="580EFB8D"/>
    <w:rsid w:val="5829BA03"/>
    <w:rsid w:val="5AA357AC"/>
    <w:rsid w:val="5AC3B81B"/>
    <w:rsid w:val="5AF85AE0"/>
    <w:rsid w:val="5C3FA06D"/>
    <w:rsid w:val="5C4A1044"/>
    <w:rsid w:val="5DB9F412"/>
    <w:rsid w:val="5E3865CD"/>
    <w:rsid w:val="5E914969"/>
    <w:rsid w:val="5F2327CD"/>
    <w:rsid w:val="5FD5427E"/>
    <w:rsid w:val="60737620"/>
    <w:rsid w:val="61D0BA16"/>
    <w:rsid w:val="61F684BC"/>
    <w:rsid w:val="61F961C4"/>
    <w:rsid w:val="6212F2AF"/>
    <w:rsid w:val="624DB251"/>
    <w:rsid w:val="6269F484"/>
    <w:rsid w:val="628182BC"/>
    <w:rsid w:val="631E5251"/>
    <w:rsid w:val="632DFB06"/>
    <w:rsid w:val="642CD210"/>
    <w:rsid w:val="64571E41"/>
    <w:rsid w:val="64839697"/>
    <w:rsid w:val="65B62EA4"/>
    <w:rsid w:val="660DE8CF"/>
    <w:rsid w:val="6694DC52"/>
    <w:rsid w:val="67A7444E"/>
    <w:rsid w:val="67D028A6"/>
    <w:rsid w:val="691EECB9"/>
    <w:rsid w:val="69218ACD"/>
    <w:rsid w:val="696DE943"/>
    <w:rsid w:val="69A5231C"/>
    <w:rsid w:val="69AC90AC"/>
    <w:rsid w:val="69F3A573"/>
    <w:rsid w:val="69FD123E"/>
    <w:rsid w:val="6A6BD68C"/>
    <w:rsid w:val="6B7AC5C1"/>
    <w:rsid w:val="6DA99C97"/>
    <w:rsid w:val="6E53937F"/>
    <w:rsid w:val="6E97B449"/>
    <w:rsid w:val="6F176D29"/>
    <w:rsid w:val="6F3AF79D"/>
    <w:rsid w:val="6FF25BE4"/>
    <w:rsid w:val="70C0F645"/>
    <w:rsid w:val="715F4139"/>
    <w:rsid w:val="71829A2E"/>
    <w:rsid w:val="71A426CC"/>
    <w:rsid w:val="71AF1D0C"/>
    <w:rsid w:val="72447226"/>
    <w:rsid w:val="731F0684"/>
    <w:rsid w:val="755C4901"/>
    <w:rsid w:val="78B8ED49"/>
    <w:rsid w:val="78C7569D"/>
    <w:rsid w:val="78FAADB8"/>
    <w:rsid w:val="79A0BDDC"/>
    <w:rsid w:val="7A1DB2CF"/>
    <w:rsid w:val="7A63B160"/>
    <w:rsid w:val="7AB7BC86"/>
    <w:rsid w:val="7AEB9E20"/>
    <w:rsid w:val="7B0D198C"/>
    <w:rsid w:val="7BDFE099"/>
    <w:rsid w:val="7C36BC6B"/>
    <w:rsid w:val="7C4E4DE3"/>
    <w:rsid w:val="7EE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A76D0"/>
  <w15:chartTrackingRefBased/>
  <w15:docId w15:val="{30884450-1F56-4C9E-9E5C-CF133A20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Franklin Gothic Book" w:cs="Times New Roman" w:asciiTheme="minorHAnsi" w:hAnsiTheme="minorHAnsi"/>
        <w:sz w:val="24"/>
        <w:szCs w:val="24"/>
        <w:lang w:val="ga-IE" w:eastAsia="en-US" w:bidi="ar-SA"/>
      </w:rPr>
    </w:rPrDefault>
    <w:pPrDefault>
      <w:pPr>
        <w:spacing w:after="240"/>
        <w:ind w:left="360"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114B"/>
  </w:style>
  <w:style w:type="paragraph" w:styleId="Heading1">
    <w:name w:val="heading 1"/>
    <w:basedOn w:val="Normal"/>
    <w:next w:val="Normal"/>
    <w:link w:val="Heading1Char"/>
    <w:uiPriority w:val="9"/>
    <w:qFormat/>
    <w:rsid w:val="00026175"/>
    <w:pPr>
      <w:keepNext/>
      <w:keepLines/>
      <w:pBdr>
        <w:bottom w:val="single" w:color="1F497D" w:themeColor="text2" w:sz="8" w:space="1"/>
      </w:pBdr>
      <w:spacing w:before="480" w:after="200"/>
      <w:outlineLvl w:val="0"/>
    </w:pPr>
    <w:rPr>
      <w:rFonts w:eastAsiaTheme="majorEastAsia" w:cstheme="majorBidi"/>
      <w:b/>
      <w:color w:val="1F497D" w:themeColor="text2"/>
      <w:szCs w:val="29"/>
      <w:lang w:val="en-IN"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146D"/>
    <w:pPr>
      <w:tabs>
        <w:tab w:val="center" w:pos="4680"/>
        <w:tab w:val="right" w:pos="9360"/>
      </w:tabs>
      <w:spacing w:after="0"/>
      <w:ind w:left="0" w:right="0"/>
    </w:pPr>
  </w:style>
  <w:style w:type="character" w:styleId="HeaderChar" w:customStyle="1">
    <w:name w:val="Header Char"/>
    <w:basedOn w:val="DefaultParagraphFont"/>
    <w:link w:val="Header"/>
    <w:uiPriority w:val="99"/>
    <w:rsid w:val="0061146D"/>
  </w:style>
  <w:style w:type="paragraph" w:styleId="Footer">
    <w:name w:val="footer"/>
    <w:basedOn w:val="Normal"/>
    <w:link w:val="FooterChar"/>
    <w:uiPriority w:val="99"/>
    <w:rsid w:val="00BE0554"/>
    <w:pPr>
      <w:spacing w:after="120"/>
    </w:pPr>
  </w:style>
  <w:style w:type="character" w:styleId="FooterChar" w:customStyle="1">
    <w:name w:val="Footer Char"/>
    <w:basedOn w:val="DefaultParagraphFont"/>
    <w:link w:val="Footer"/>
    <w:uiPriority w:val="99"/>
    <w:rsid w:val="00BE0554"/>
  </w:style>
  <w:style w:type="table" w:styleId="TableGrid">
    <w:name w:val="Table Grid"/>
    <w:basedOn w:val="TableNormal"/>
    <w:rsid w:val="00BC1B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1146D"/>
    <w:pPr>
      <w:spacing w:after="0"/>
      <w:contextualSpacing/>
      <w:jc w:val="center"/>
    </w:pPr>
    <w:rPr>
      <w:rFonts w:eastAsia="Times New Roman" w:asciiTheme="majorHAnsi" w:hAnsiTheme="majorHAnsi"/>
      <w:b/>
      <w:color w:val="FFFFFF"/>
      <w:spacing w:val="-10"/>
      <w:kern w:val="28"/>
      <w:sz w:val="32"/>
      <w:szCs w:val="56"/>
    </w:rPr>
  </w:style>
  <w:style w:type="character" w:styleId="TitleChar" w:customStyle="1">
    <w:name w:val="Title Char"/>
    <w:link w:val="Title"/>
    <w:uiPriority w:val="10"/>
    <w:rsid w:val="002D49C4"/>
    <w:rPr>
      <w:rFonts w:eastAsia="Times New Roman" w:asciiTheme="majorHAnsi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hAnsi="Times New Roman" w:eastAsia="Times New Roman"/>
    </w:rPr>
  </w:style>
  <w:style w:type="paragraph" w:styleId="Contacts" w:customStyle="1">
    <w:name w:val="Contacts"/>
    <w:basedOn w:val="Normal"/>
    <w:uiPriority w:val="11"/>
    <w:qFormat/>
    <w:rsid w:val="003F50EB"/>
    <w:pPr>
      <w:spacing w:after="100"/>
      <w:ind w:left="0" w:right="0"/>
      <w:jc w:val="center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styleId="BlueBoldText" w:customStyle="1">
    <w:name w:val="Blue Bold Text"/>
    <w:basedOn w:val="Normal"/>
    <w:uiPriority w:val="11"/>
    <w:qFormat/>
    <w:rsid w:val="00410E03"/>
    <w:pPr>
      <w:spacing w:after="0"/>
    </w:pPr>
    <w:rPr>
      <w:b/>
      <w:bCs/>
      <w:color w:val="1F497D" w:themeColor="text2"/>
    </w:rPr>
  </w:style>
  <w:style w:type="character" w:styleId="Heading1Char" w:customStyle="1">
    <w:name w:val="Heading 1 Char"/>
    <w:basedOn w:val="DefaultParagraphFont"/>
    <w:link w:val="Heading1"/>
    <w:uiPriority w:val="9"/>
    <w:rsid w:val="00026175"/>
    <w:rPr>
      <w:rFonts w:eastAsiaTheme="majorEastAsia" w:cstheme="majorBidi"/>
      <w:b/>
      <w:color w:val="1F497D" w:themeColor="text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paragraph" w:styleId="BlueText" w:customStyle="1">
    <w:name w:val="Blue Text"/>
    <w:basedOn w:val="Normal"/>
    <w:next w:val="Normal"/>
    <w:uiPriority w:val="11"/>
    <w:qFormat/>
    <w:rsid w:val="006E07A2"/>
    <w:pPr>
      <w:spacing w:after="360"/>
    </w:pPr>
    <w:rPr>
      <w:i/>
      <w:color w:val="1F497D" w:themeColor="text2"/>
      <w:sz w:val="22"/>
    </w:rPr>
  </w:style>
  <w:style w:type="character" w:styleId="Emphasis">
    <w:name w:val="Emphasis"/>
    <w:basedOn w:val="DefaultParagraphFont"/>
    <w:uiPriority w:val="20"/>
    <w:qFormat/>
    <w:rsid w:val="002279C6"/>
    <w:rPr>
      <w:b/>
      <w:i w:val="0"/>
      <w:iCs/>
      <w:color w:val="1F497D" w:themeColor="text2"/>
    </w:rPr>
  </w:style>
  <w:style w:type="paragraph" w:styleId="NoSpacing">
    <w:name w:val="No Spacing"/>
    <w:uiPriority w:val="11"/>
    <w:qFormat/>
    <w:rsid w:val="0061146D"/>
    <w:pPr>
      <w:spacing w:after="0"/>
    </w:pPr>
  </w:style>
  <w:style w:type="paragraph" w:styleId="ListParagraph">
    <w:name w:val="List Paragraph"/>
    <w:basedOn w:val="Normal"/>
    <w:uiPriority w:val="34"/>
    <w:qFormat/>
    <w:rsid w:val="00B87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561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5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6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53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76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53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6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3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8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6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Annacotty@fisheriesireland.ie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itta\AppData\Roaming\Microsoft\Templates\Phone%20script%20small%20business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6eab84-8017-40bf-9424-4dfe0242d831" xsi:nil="true"/>
    <lcf76f155ced4ddcb4097134ff3c332f xmlns="130a21ad-a70c-4153-8ed9-73bb6c18dee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FEC8A9D42CE49A1EB38E9260F9AFA" ma:contentTypeVersion="15" ma:contentTypeDescription="Create a new document." ma:contentTypeScope="" ma:versionID="630e66e18797d0351b444af14282da0d">
  <xsd:schema xmlns:xsd="http://www.w3.org/2001/XMLSchema" xmlns:xs="http://www.w3.org/2001/XMLSchema" xmlns:p="http://schemas.microsoft.com/office/2006/metadata/properties" xmlns:ns2="130a21ad-a70c-4153-8ed9-73bb6c18deee" xmlns:ns3="326eab84-8017-40bf-9424-4dfe0242d831" targetNamespace="http://schemas.microsoft.com/office/2006/metadata/properties" ma:root="true" ma:fieldsID="6c3a80fb2d8e47144d972aec345ad4be" ns2:_="" ns3:_="">
    <xsd:import namespace="130a21ad-a70c-4153-8ed9-73bb6c18deee"/>
    <xsd:import namespace="326eab84-8017-40bf-9424-4dfe0242d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a21ad-a70c-4153-8ed9-73bb6c18d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77f7c9-1617-4e4d-8f19-573fa34b7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eab84-8017-40bf-9424-4dfe0242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2aca5b-b806-46a4-b265-14fef2e19422}" ma:internalName="TaxCatchAll" ma:showField="CatchAllData" ma:web="326eab84-8017-40bf-9424-4dfe0242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F60E46-26BB-48B3-A60F-EEDC05AFEA9B}">
  <ds:schemaRefs>
    <ds:schemaRef ds:uri="http://schemas.microsoft.com/office/2006/metadata/properties"/>
    <ds:schemaRef ds:uri="http://schemas.microsoft.com/office/infopath/2007/PartnerControls"/>
    <ds:schemaRef ds:uri="326eab84-8017-40bf-9424-4dfe0242d831"/>
    <ds:schemaRef ds:uri="130a21ad-a70c-4153-8ed9-73bb6c18deee"/>
  </ds:schemaRefs>
</ds:datastoreItem>
</file>

<file path=customXml/itemProps3.xml><?xml version="1.0" encoding="utf-8"?>
<ds:datastoreItem xmlns:ds="http://schemas.openxmlformats.org/officeDocument/2006/customXml" ds:itemID="{23815DBE-4D2A-4698-95B5-0F64DA5893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3C7B3F-B69F-4AB3-84D4-C4A22F8DB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a21ad-a70c-4153-8ed9-73bb6c18deee"/>
    <ds:schemaRef ds:uri="326eab84-8017-40bf-9424-4dfe0242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31DCA8-71D4-4675-A49B-EE6759B2DEF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Phone script small business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Luke Grainger</dc:creator>
  <keywords/>
  <dc:description/>
  <lastModifiedBy>Peter Glynn</lastModifiedBy>
  <revision>9</revision>
  <dcterms:created xsi:type="dcterms:W3CDTF">2025-01-10T15:42:00.0000000Z</dcterms:created>
  <dcterms:modified xsi:type="dcterms:W3CDTF">2025-01-28T09:28:40.8926095Z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0x010100C53FEC8A9D42CE49A1EB38E9260F9AFA</vt:lpwstr>
  </property>
  <property fmtid="{D5CDD505-2E9C-101B-9397-08002B2CF9AE}" pid="3" name="MediaServiceImageTags">
    <vt:lpwstr/>
  </property>
</Properties>
</file>