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09" w:type="pct"/>
        <w:shd w:val="clear" w:color="auto" w:fill="1F497D" w:themeFill="text2"/>
        <w:tblLook w:val="04A0" w:firstRow="1" w:lastRow="0" w:firstColumn="1" w:lastColumn="0" w:noHBand="0" w:noVBand="1"/>
      </w:tblPr>
      <w:tblGrid>
        <w:gridCol w:w="348"/>
        <w:gridCol w:w="10000"/>
        <w:gridCol w:w="349"/>
        <w:gridCol w:w="338"/>
      </w:tblGrid>
      <w:tr w:rsidRPr="00BE0554" w:rsidR="00265218" w:rsidTr="006631DA" w14:paraId="6D84C70B" w14:textId="77777777">
        <w:trPr>
          <w:trHeight w:val="587"/>
        </w:trPr>
        <w:tc>
          <w:tcPr>
            <w:tcW w:w="158" w:type="pct"/>
            <w:shd w:val="clear" w:color="auto" w:fill="1F497D" w:themeFill="text2"/>
          </w:tcPr>
          <w:p w:rsidRPr="00BE0554" w:rsidR="00265218" w:rsidP="00CF31BB" w:rsidRDefault="00265218" w14:paraId="33F7EC16" w14:textId="77777777">
            <w:pPr>
              <w:pStyle w:val="Title"/>
            </w:pPr>
          </w:p>
        </w:tc>
        <w:tc>
          <w:tcPr>
            <w:tcW w:w="4531" w:type="pct"/>
            <w:shd w:val="clear" w:color="auto" w:fill="1F497D" w:themeFill="text2"/>
            <w:vAlign w:val="center"/>
          </w:tcPr>
          <w:p w:rsidR="00936347" w:rsidP="00B87545" w:rsidRDefault="00936347" w14:paraId="3A2662A7" w14:textId="77777777">
            <w:pPr>
              <w:pStyle w:val="Title"/>
            </w:pPr>
            <w:r w:rsidRPr="00936347">
              <w:t>Annacotty Fish Passage Project</w:t>
            </w:r>
          </w:p>
          <w:p w:rsidRPr="00B7653E" w:rsidR="00B87545" w:rsidP="00B87545" w:rsidRDefault="00936347" w14:paraId="4928D3E5" w14:textId="21E06F9B">
            <w:pPr>
              <w:pStyle w:val="Title"/>
              <w:rPr>
                <w:b w:val="0"/>
                <w:bCs/>
              </w:rPr>
            </w:pPr>
            <w:r w:rsidRPr="00936347">
              <w:t>Public Consultation No. 2</w:t>
            </w:r>
          </w:p>
        </w:tc>
        <w:tc>
          <w:tcPr>
            <w:tcW w:w="158" w:type="pct"/>
            <w:shd w:val="clear" w:color="auto" w:fill="1F497D" w:themeFill="text2"/>
          </w:tcPr>
          <w:p w:rsidRPr="00BE0554" w:rsidR="00265218" w:rsidP="00CF31BB" w:rsidRDefault="00265218" w14:paraId="3E55D21B" w14:textId="77777777">
            <w:pPr>
              <w:pStyle w:val="Title"/>
            </w:pPr>
          </w:p>
        </w:tc>
        <w:tc>
          <w:tcPr>
            <w:tcW w:w="153" w:type="pct"/>
            <w:shd w:val="clear" w:color="auto" w:fill="1F497D" w:themeFill="text2"/>
          </w:tcPr>
          <w:p w:rsidRPr="00BE0554" w:rsidR="00265218" w:rsidP="00CF31BB" w:rsidRDefault="00265218" w14:paraId="7D6A2E72" w14:textId="77777777">
            <w:pPr>
              <w:pStyle w:val="Title"/>
            </w:pPr>
          </w:p>
        </w:tc>
      </w:tr>
    </w:tbl>
    <w:p w:rsidRPr="00BE0554" w:rsidR="00061916" w:rsidP="00026175" w:rsidRDefault="00B87545" w14:paraId="19D4E61D" w14:textId="2F4A498D">
      <w:pPr>
        <w:pStyle w:val="Heading1"/>
        <w:rPr>
          <w:lang w:val="en-US"/>
        </w:rPr>
      </w:pPr>
      <w:r w:rsidRPr="00B87545">
        <w:rPr>
          <w:lang w:val="en-US"/>
        </w:rPr>
        <w:t xml:space="preserve">Feedback </w:t>
      </w:r>
      <w:r w:rsidR="000E24A1">
        <w:rPr>
          <w:lang w:val="en-US"/>
        </w:rPr>
        <w:t>Form</w:t>
      </w:r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47BB3355" w:rsidTr="524B1A5F" w14:paraId="4DC0B60A" w14:textId="77777777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single" w:color="000000" w:themeColor="accent5" w:sz="8" w:space="0"/>
              <w:right w:val="nil"/>
            </w:tcBorders>
          </w:tcPr>
          <w:p w:rsidRPr="00A71945" w:rsidR="00777A26" w:rsidP="00777A26" w:rsidRDefault="00777A26" w14:paraId="6F636A49" w14:textId="10E18ADC">
            <w:pPr>
              <w:pStyle w:val="ListParagraph"/>
              <w:numPr>
                <w:ilvl w:val="0"/>
                <w:numId w:val="7"/>
              </w:numPr>
              <w:spacing w:before="360"/>
              <w:ind w:left="357" w:right="357" w:hanging="357"/>
              <w:jc w:val="both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n-GB"/>
              </w:rPr>
              <w:t>What do you regard as the most important issue for the proposed scheme</w:t>
            </w:r>
            <w:r w:rsidRPr="00A71945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? (Please tick </w:t>
            </w:r>
            <w:r>
              <w:rPr>
                <w:rFonts w:ascii="Arial" w:hAnsi="Arial" w:eastAsia="Arial" w:cs="Arial"/>
                <w:sz w:val="22"/>
                <w:szCs w:val="22"/>
                <w:lang w:val="en-GB"/>
              </w:rPr>
              <w:t>numerous boxes if applicable</w:t>
            </w:r>
            <w:r w:rsidRPr="00A71945">
              <w:rPr>
                <w:rFonts w:ascii="Arial" w:hAnsi="Arial" w:eastAsia="Arial" w:cs="Arial"/>
                <w:sz w:val="22"/>
                <w:szCs w:val="22"/>
                <w:lang w:val="en-GB"/>
              </w:rPr>
              <w:t>)</w:t>
            </w:r>
          </w:p>
          <w:tbl>
            <w:tblPr>
              <w:tblStyle w:val="TableGrid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64"/>
              <w:gridCol w:w="1427"/>
              <w:gridCol w:w="387"/>
              <w:gridCol w:w="1721"/>
              <w:gridCol w:w="510"/>
              <w:gridCol w:w="1609"/>
              <w:gridCol w:w="3498"/>
            </w:tblGrid>
            <w:tr w:rsidR="009C41EC" w:rsidTr="009C41EC" w14:paraId="5AD6C10D" w14:textId="1EAEB106">
              <w:trPr>
                <w:trHeight w:val="581"/>
                <w:jc w:val="center"/>
              </w:trPr>
              <w:tc>
                <w:tcPr>
                  <w:tcW w:w="364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:rsidR="009C41EC" w:rsidP="00777A26" w:rsidRDefault="009C41EC" w14:paraId="53F1775E" w14:textId="77777777">
                  <w:pPr>
                    <w:spacing w:after="0"/>
                    <w:ind w:right="357"/>
                    <w:jc w:val="center"/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:rsidR="009C41EC" w:rsidP="00777A26" w:rsidRDefault="009C41EC" w14:paraId="717D2CEF" w14:textId="1F36FAD5">
                  <w:pPr>
                    <w:tabs>
                      <w:tab w:val="left" w:pos="360"/>
                      <w:tab w:val="right" w:pos="5220"/>
                    </w:tabs>
                    <w:spacing w:after="0" w:line="259" w:lineRule="auto"/>
                    <w:ind w:left="0" w:right="357"/>
                    <w:jc w:val="center"/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  <w:t>Amenity</w:t>
                  </w:r>
                </w:p>
              </w:tc>
              <w:tc>
                <w:tcPr>
                  <w:tcW w:w="387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:rsidR="009C41EC" w:rsidP="00777A26" w:rsidRDefault="009C41EC" w14:paraId="6A31BA38" w14:textId="77777777">
                  <w:pPr>
                    <w:spacing w:after="0"/>
                    <w:ind w:right="357"/>
                    <w:jc w:val="center"/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 w:rsidR="009C41EC" w:rsidP="00777A26" w:rsidRDefault="0018431A" w14:paraId="10C1D7AE" w14:textId="5E859A78">
                  <w:pPr>
                    <w:spacing w:after="0"/>
                    <w:ind w:left="0" w:right="357"/>
                    <w:jc w:val="center"/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  <w:t xml:space="preserve">Archology &amp; </w:t>
                  </w:r>
                  <w:r w:rsidR="009C41EC"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  <w:t xml:space="preserve">Heritage </w:t>
                  </w:r>
                </w:p>
              </w:tc>
              <w:tc>
                <w:tcPr>
                  <w:tcW w:w="51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:rsidR="009C41EC" w:rsidP="00777A26" w:rsidRDefault="009C41EC" w14:paraId="777BDFCF" w14:textId="77777777">
                  <w:pPr>
                    <w:spacing w:after="0"/>
                    <w:ind w:right="357"/>
                    <w:jc w:val="center"/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 w:rsidR="009C41EC" w:rsidP="00777A26" w:rsidRDefault="009C41EC" w14:paraId="664611D7" w14:textId="6B29EBCC">
                  <w:pPr>
                    <w:spacing w:after="0"/>
                    <w:ind w:left="0" w:right="357"/>
                    <w:jc w:val="center"/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  <w:t>Fish Passage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3277" w:type="dxa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82"/>
                    <w:gridCol w:w="1132"/>
                    <w:gridCol w:w="382"/>
                    <w:gridCol w:w="1381"/>
                  </w:tblGrid>
                  <w:tr w:rsidR="009C41EC" w:rsidTr="009C41EC" w14:paraId="1C6BA176" w14:textId="77777777">
                    <w:trPr>
                      <w:trHeight w:val="498"/>
                      <w:jc w:val="center"/>
                    </w:trPr>
                    <w:tc>
                      <w:tcPr>
                        <w:tcW w:w="40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="009C41EC" w:rsidP="009C41EC" w:rsidRDefault="009C41EC" w14:paraId="7EC373F4" w14:textId="77777777">
                        <w:pPr>
                          <w:spacing w:after="0"/>
                          <w:ind w:right="357"/>
                          <w:jc w:val="center"/>
                          <w:rPr>
                            <w:rFonts w:ascii="Arial" w:hAnsi="Arial" w:eastAsia="Arial" w:cs="Arial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color="auto" w:sz="4" w:space="0"/>
                          <w:bottom w:val="nil"/>
                          <w:right w:val="single" w:color="auto" w:sz="4" w:space="0"/>
                        </w:tcBorders>
                        <w:vAlign w:val="center"/>
                      </w:tcPr>
                      <w:p w:rsidR="009C41EC" w:rsidP="009C41EC" w:rsidRDefault="009C41EC" w14:paraId="2B444FFA" w14:textId="7B229D6F">
                        <w:pPr>
                          <w:spacing w:after="0"/>
                          <w:ind w:left="0" w:right="357"/>
                          <w:jc w:val="center"/>
                          <w:rPr>
                            <w:rFonts w:ascii="Arial" w:hAnsi="Arial" w:eastAsia="Arial" w:cs="Arial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2"/>
                            <w:szCs w:val="22"/>
                            <w:lang w:val="en-GB"/>
                          </w:rPr>
                          <w:t xml:space="preserve">Flood Risk </w:t>
                        </w:r>
                      </w:p>
                    </w:tc>
                    <w:tc>
                      <w:tcPr>
                        <w:tcW w:w="40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:rsidR="009C41EC" w:rsidP="009C41EC" w:rsidRDefault="009C41EC" w14:paraId="76BCF8DE" w14:textId="77777777">
                        <w:pPr>
                          <w:spacing w:after="0"/>
                          <w:ind w:right="357"/>
                          <w:jc w:val="center"/>
                          <w:rPr>
                            <w:rFonts w:ascii="Arial" w:hAnsi="Arial" w:eastAsia="Arial" w:cs="Arial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nil"/>
                          <w:left w:val="single" w:color="auto" w:sz="4" w:space="0"/>
                          <w:bottom w:val="nil"/>
                          <w:right w:val="nil"/>
                        </w:tcBorders>
                        <w:vAlign w:val="center"/>
                      </w:tcPr>
                      <w:p w:rsidR="009C41EC" w:rsidP="009C41EC" w:rsidRDefault="009C41EC" w14:paraId="4AA44EB0" w14:textId="1A863D6A">
                        <w:pPr>
                          <w:spacing w:after="0"/>
                          <w:ind w:left="0" w:right="357"/>
                          <w:jc w:val="center"/>
                          <w:rPr>
                            <w:rFonts w:ascii="Arial" w:hAnsi="Arial" w:eastAsia="Arial" w:cs="Arial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2"/>
                            <w:szCs w:val="22"/>
                            <w:lang w:val="en-GB"/>
                          </w:rPr>
                          <w:t>Views &amp; Scenery</w:t>
                        </w:r>
                      </w:p>
                    </w:tc>
                  </w:tr>
                </w:tbl>
                <w:p w:rsidRPr="47BB3355" w:rsidR="009C41EC" w:rsidP="009C41EC" w:rsidRDefault="009C41EC" w14:paraId="14D5F35C" w14:textId="77777777">
                  <w:pPr>
                    <w:ind w:left="0"/>
                    <w:rPr>
                      <w:rFonts w:ascii="Arial" w:hAnsi="Arial" w:eastAsia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777A26" w:rsidP="00777A26" w:rsidRDefault="00777A26" w14:paraId="12133FA8" w14:textId="77777777">
            <w:pPr>
              <w:pStyle w:val="ListParagraph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</w:p>
          <w:p w:rsidRPr="00777A26" w:rsidR="00777A26" w:rsidP="00777A26" w:rsidRDefault="00777A26" w14:paraId="35F9D489" w14:textId="62229ECE">
            <w:pPr>
              <w:pStyle w:val="ListParagraph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Other; </w:t>
            </w:r>
            <w:r w:rsidR="009E1411">
              <w:rPr>
                <w:rFonts w:ascii="Arial" w:hAnsi="Arial" w:eastAsia="Arial" w:cs="Arial"/>
                <w:sz w:val="22"/>
                <w:szCs w:val="22"/>
              </w:rPr>
              <w:t>(P</w:t>
            </w:r>
            <w:r>
              <w:rPr>
                <w:rFonts w:ascii="Arial" w:hAnsi="Arial" w:eastAsia="Arial" w:cs="Arial"/>
                <w:sz w:val="22"/>
                <w:szCs w:val="22"/>
              </w:rPr>
              <w:t>lease describe below</w:t>
            </w:r>
            <w:r w:rsidR="009E1411">
              <w:rPr>
                <w:rFonts w:ascii="Arial" w:hAnsi="Arial" w:eastAsia="Arial" w:cs="Arial"/>
                <w:sz w:val="22"/>
                <w:szCs w:val="22"/>
              </w:rPr>
              <w:t>)</w:t>
            </w:r>
          </w:p>
        </w:tc>
      </w:tr>
      <w:tr w:rsidR="47BB3355" w:rsidTr="524B1A5F" w14:paraId="723CBC83" w14:textId="77777777">
        <w:trPr>
          <w:trHeight w:val="300"/>
        </w:trPr>
        <w:tc>
          <w:tcPr>
            <w:tcW w:w="10890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</w:tcPr>
          <w:p w:rsidR="47BB3355" w:rsidP="47BB3355" w:rsidRDefault="47BB3355" w14:paraId="32D560F0" w14:textId="12BEB3A0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47BB3355" w:rsidP="47BB3355" w:rsidRDefault="47BB3355" w14:paraId="30CE36E0" w14:textId="1A8EF7FF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65002D" w:rsidP="47BB3355" w:rsidRDefault="0065002D" w14:paraId="461CE79E" w14:textId="42BF9A08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B87545" w:rsidTr="524B1A5F" w14:paraId="59C35D93" w14:textId="77777777">
        <w:trPr>
          <w:trHeight w:val="2040"/>
        </w:trPr>
        <w:tc>
          <w:tcPr>
            <w:tcW w:w="10890" w:type="dxa"/>
            <w:tcBorders>
              <w:top w:val="single" w:color="000000" w:themeColor="accent5" w:sz="8" w:space="0"/>
              <w:left w:val="nil"/>
              <w:bottom w:val="none" w:color="000000" w:themeColor="accent5" w:sz="4" w:space="0"/>
              <w:right w:val="nil"/>
            </w:tcBorders>
          </w:tcPr>
          <w:p w:rsidR="47BB3355" w:rsidP="23480FF3" w:rsidRDefault="47BB3355" w14:paraId="728705C6" w14:textId="5F5AF2B3">
            <w:pPr>
              <w:pStyle w:val="ListParagraph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</w:p>
          <w:p w:rsidR="00B87545" w:rsidP="23480FF3" w:rsidRDefault="642CD210" w14:paraId="1F45F3DB" w14:textId="39252B18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23480FF3">
              <w:rPr>
                <w:rFonts w:ascii="Arial" w:hAnsi="Arial" w:eastAsia="Arial" w:cs="Arial"/>
                <w:sz w:val="22"/>
                <w:szCs w:val="22"/>
              </w:rPr>
              <w:t>Do you support that some form of fish passage remediation is required at Annacotty Weir</w:t>
            </w:r>
            <w:r w:rsidRPr="23480FF3" w:rsidR="0EF0A453">
              <w:rPr>
                <w:rFonts w:ascii="Arial" w:hAnsi="Arial" w:eastAsia="Arial" w:cs="Arial"/>
                <w:sz w:val="22"/>
                <w:szCs w:val="22"/>
              </w:rPr>
              <w:t>?</w:t>
            </w:r>
            <w:r w:rsidRPr="23480FF3" w:rsidR="61F684BC">
              <w:rPr>
                <w:rFonts w:ascii="Arial" w:hAnsi="Arial" w:eastAsia="Arial" w:cs="Arial"/>
                <w:sz w:val="22"/>
                <w:szCs w:val="22"/>
              </w:rPr>
              <w:t xml:space="preserve"> (please tick one)</w:t>
            </w:r>
            <w:r w:rsidRPr="23480FF3" w:rsidR="71829A2E">
              <w:rPr>
                <w:rFonts w:ascii="Arial" w:hAnsi="Arial" w:eastAsia="Arial" w:cs="Arial"/>
                <w:sz w:val="22"/>
                <w:szCs w:val="22"/>
              </w:rPr>
              <w:t>.</w:t>
            </w:r>
            <w:r w:rsidRPr="23480FF3" w:rsidR="0027CF9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50"/>
              <w:gridCol w:w="1620"/>
              <w:gridCol w:w="1215"/>
            </w:tblGrid>
            <w:tr w:rsidR="23480FF3" w:rsidTr="23480FF3" w14:paraId="5E5C2D90" w14:textId="77777777">
              <w:trPr>
                <w:trHeight w:val="300"/>
              </w:trPr>
              <w:tc>
                <w:tcPr>
                  <w:tcW w:w="1050" w:type="dxa"/>
                </w:tcPr>
                <w:p w:rsidR="13A35EF7" w:rsidP="23480FF3" w:rsidRDefault="13A35EF7" w14:paraId="4E29420A" w14:textId="7515A772">
                  <w:pPr>
                    <w:spacing w:after="0"/>
                    <w:ind w:left="0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 w:rsidRPr="23480FF3"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620" w:type="dxa"/>
                </w:tcPr>
                <w:p w:rsidR="13A35EF7" w:rsidP="23480FF3" w:rsidRDefault="13A35EF7" w14:paraId="7E45CD0B" w14:textId="154417EB">
                  <w:pPr>
                    <w:spacing w:after="0"/>
                    <w:ind w:left="0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 w:rsidRPr="23480FF3"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  <w:t>Not sure</w:t>
                  </w:r>
                </w:p>
              </w:tc>
              <w:tc>
                <w:tcPr>
                  <w:tcW w:w="1215" w:type="dxa"/>
                </w:tcPr>
                <w:p w:rsidR="13A35EF7" w:rsidP="23480FF3" w:rsidRDefault="13A35EF7" w14:paraId="7113D1E0" w14:textId="2ABDE076">
                  <w:pPr>
                    <w:spacing w:after="0"/>
                    <w:ind w:left="0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 w:rsidRPr="23480FF3"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23480FF3" w:rsidTr="23480FF3" w14:paraId="1483D1C6" w14:textId="77777777">
              <w:trPr>
                <w:trHeight w:val="302"/>
              </w:trPr>
              <w:tc>
                <w:tcPr>
                  <w:tcW w:w="1050" w:type="dxa"/>
                </w:tcPr>
                <w:p w:rsidR="23480FF3" w:rsidP="23480FF3" w:rsidRDefault="23480FF3" w14:paraId="74BA349B" w14:textId="56A26E85">
                  <w:pPr>
                    <w:spacing w:after="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20" w:type="dxa"/>
                </w:tcPr>
                <w:p w:rsidR="23480FF3" w:rsidP="23480FF3" w:rsidRDefault="23480FF3" w14:paraId="53362BAD" w14:textId="56A26E85">
                  <w:pPr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</w:tcPr>
                <w:p w:rsidR="23480FF3" w:rsidP="23480FF3" w:rsidRDefault="23480FF3" w14:paraId="63B9AA88" w14:textId="56A26E85">
                  <w:pPr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</w:p>
              </w:tc>
            </w:tr>
          </w:tbl>
          <w:p w:rsidR="00B87545" w:rsidP="524B1A5F" w:rsidRDefault="00B87545" w14:paraId="5483A7A6" w14:textId="455BE6EC">
            <w:pPr>
              <w:spacing w:after="0"/>
              <w:ind w:left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E5205" w:rsidTr="524B1A5F" w14:paraId="322071AD" w14:textId="77777777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:rsidR="003E5205" w:rsidP="524B1A5F" w:rsidRDefault="003E5205" w14:paraId="572AE192" w14:textId="2E06EBFC">
            <w:pPr>
              <w:pStyle w:val="ListParagraph"/>
              <w:numPr>
                <w:ilvl w:val="0"/>
                <w:numId w:val="7"/>
              </w:numPr>
              <w:spacing w:before="240"/>
              <w:ind w:left="357" w:right="357" w:hanging="357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24B1A5F">
              <w:rPr>
                <w:rFonts w:ascii="Arial" w:hAnsi="Arial" w:eastAsia="Arial" w:cs="Arial"/>
                <w:sz w:val="22"/>
                <w:szCs w:val="22"/>
              </w:rPr>
              <w:t xml:space="preserve">In your opinion, </w:t>
            </w:r>
            <w:r w:rsidRPr="524B1A5F" w:rsidR="00492D1C">
              <w:rPr>
                <w:rFonts w:ascii="Arial" w:hAnsi="Arial" w:eastAsia="Arial" w:cs="Arial"/>
                <w:sz w:val="22"/>
                <w:szCs w:val="22"/>
              </w:rPr>
              <w:t>what is your preference</w:t>
            </w:r>
            <w:r w:rsidRPr="524B1A5F">
              <w:rPr>
                <w:rFonts w:ascii="Arial" w:hAnsi="Arial" w:eastAsia="Arial" w:cs="Arial"/>
                <w:sz w:val="22"/>
                <w:szCs w:val="22"/>
              </w:rPr>
              <w:t xml:space="preserve">: (Rank 1 being your most </w:t>
            </w:r>
            <w:r w:rsidRPr="524B1A5F" w:rsidR="56BD02F5">
              <w:rPr>
                <w:rFonts w:ascii="Arial" w:hAnsi="Arial" w:eastAsia="Arial" w:cs="Arial"/>
                <w:sz w:val="22"/>
                <w:szCs w:val="22"/>
              </w:rPr>
              <w:t>favored</w:t>
            </w:r>
            <w:r w:rsidRPr="524B1A5F">
              <w:rPr>
                <w:rFonts w:ascii="Arial" w:hAnsi="Arial" w:eastAsia="Arial" w:cs="Arial"/>
                <w:sz w:val="22"/>
                <w:szCs w:val="22"/>
              </w:rPr>
              <w:t xml:space="preserve"> with 8 being the least) </w:t>
            </w:r>
          </w:p>
          <w:tbl>
            <w:tblPr>
              <w:tblStyle w:val="TableGrid"/>
              <w:tblW w:w="10235" w:type="dxa"/>
              <w:tblBorders>
                <w:top w:val="single" w:color="000000" w:themeColor="accent5" w:sz="4" w:space="0"/>
                <w:left w:val="single" w:color="000000" w:themeColor="accent5" w:sz="4" w:space="0"/>
                <w:bottom w:val="single" w:color="000000" w:themeColor="accent5" w:sz="4" w:space="0"/>
                <w:right w:val="single" w:color="000000" w:themeColor="accent5" w:sz="4" w:space="0"/>
                <w:insideH w:val="single" w:color="000000" w:themeColor="accent5" w:sz="4" w:space="0"/>
                <w:insideV w:val="single" w:color="000000" w:themeColor="accent5" w:sz="4" w:space="0"/>
              </w:tblBorders>
              <w:tblLook w:val="01E0" w:firstRow="1" w:lastRow="1" w:firstColumn="1" w:lastColumn="1" w:noHBand="0" w:noVBand="0"/>
            </w:tblPr>
            <w:tblGrid>
              <w:gridCol w:w="8534"/>
              <w:gridCol w:w="1701"/>
            </w:tblGrid>
            <w:tr w:rsidR="003E5205" w:rsidTr="524B1A5F" w14:paraId="4D749658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9FD123E" w14:paraId="231C7495" w14:textId="515EFF45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b/>
                      <w:bCs/>
                      <w:color w:val="333333"/>
                      <w:sz w:val="20"/>
                      <w:szCs w:val="20"/>
                    </w:rPr>
                    <w:t xml:space="preserve">Annacotty Weir </w:t>
                  </w:r>
                  <w:r w:rsidRPr="524B1A5F" w:rsidR="61D0BA16">
                    <w:rPr>
                      <w:rFonts w:ascii="Arial" w:hAnsi="Arial" w:eastAsia="Arial" w:cs="Arial"/>
                      <w:b/>
                      <w:bCs/>
                      <w:color w:val="333333"/>
                      <w:sz w:val="20"/>
                      <w:szCs w:val="20"/>
                    </w:rPr>
                    <w:t>Options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15B14A1A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b/>
                      <w:bCs/>
                      <w:sz w:val="20"/>
                      <w:szCs w:val="20"/>
                    </w:rPr>
                    <w:t>Ranking</w:t>
                  </w:r>
                </w:p>
              </w:tc>
            </w:tr>
            <w:tr w:rsidR="003E5205" w:rsidTr="524B1A5F" w14:paraId="711AAC6B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0CB89214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A - Partial Removal of Weir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1FC8B028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445C61B2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2755866D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B - Full Removal of Weir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1712B953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78FDA747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271CBA83" w14:textId="7C4CF0D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>C</w:t>
                  </w:r>
                  <w:r w:rsidRPr="524B1A5F" w:rsidR="40FFF507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- Refurbish Existing Fish Ladder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142C0D0F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654E52A8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36073CCA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D - Lower Weir Crest Level in conjunction with other fish passes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4EB3DDBC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7763D8D0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08C5DD50" w14:textId="2EC0513B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>E</w:t>
                  </w:r>
                  <w:r w:rsidRPr="524B1A5F" w:rsidR="40FFF507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- Rock Ramp (Dowstream)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29C7F738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4AC939AA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4C81899D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F - Rock Ramp (Upstream)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20893529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52B4F9D9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24B60B72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G - Bypass Channel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76E1E256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  <w:tr w:rsidR="003E5205" w:rsidTr="524B1A5F" w14:paraId="66A49EFC" w14:textId="77777777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61D0BA16" w14:paraId="03E1D65F" w14:textId="77777777">
                  <w:pPr>
                    <w:spacing w:beforeAutospacing="1" w:after="0"/>
                    <w:jc w:val="both"/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hAnsi="Arial" w:eastAsia="Arial" w:cs="Arial"/>
                      <w:color w:val="333333"/>
                      <w:sz w:val="20"/>
                      <w:szCs w:val="20"/>
                    </w:rPr>
                    <w:t xml:space="preserve">H - Do Nothing 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:rsidR="003E5205" w:rsidP="524B1A5F" w:rsidRDefault="003E5205" w14:paraId="09E9BA81" w14:textId="77777777">
                  <w:pPr>
                    <w:spacing w:beforeAutospacing="1"/>
                    <w:jc w:val="both"/>
                    <w:rPr>
                      <w:rFonts w:ascii="Arial" w:hAnsi="Arial" w:eastAsia="Arial" w:cs="Arial"/>
                      <w:sz w:val="22"/>
                      <w:szCs w:val="22"/>
                    </w:rPr>
                  </w:pPr>
                </w:p>
              </w:tc>
            </w:tr>
          </w:tbl>
          <w:p w:rsidR="003E5205" w:rsidP="524B1A5F" w:rsidRDefault="003E5205" w14:paraId="4871002C" w14:textId="5136CED7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3E5205" w:rsidTr="524B1A5F" w14:paraId="73D6B159" w14:textId="77777777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E5205" w:rsidR="003E5205" w:rsidP="00FD065A" w:rsidRDefault="24127B9F" w14:paraId="6FC857A1" w14:textId="72BBD74C">
            <w:pPr>
              <w:pStyle w:val="ListParagraph"/>
              <w:numPr>
                <w:ilvl w:val="0"/>
                <w:numId w:val="7"/>
              </w:numPr>
              <w:spacing w:before="240"/>
              <w:ind w:left="357" w:right="357" w:hanging="357"/>
              <w:rPr>
                <w:rFonts w:ascii="Arial" w:hAnsi="Arial" w:eastAsia="Arial" w:cs="Arial"/>
                <w:sz w:val="22"/>
                <w:szCs w:val="22"/>
              </w:rPr>
            </w:pPr>
            <w:r w:rsidRPr="23480FF3">
              <w:rPr>
                <w:rFonts w:ascii="Arial" w:hAnsi="Arial" w:eastAsia="Arial" w:cs="Arial"/>
                <w:sz w:val="22"/>
                <w:szCs w:val="22"/>
              </w:rPr>
              <w:lastRenderedPageBreak/>
              <w:t>Please</w:t>
            </w:r>
            <w:r w:rsidRPr="23480FF3" w:rsidR="69218ACD">
              <w:rPr>
                <w:rFonts w:ascii="Arial" w:hAnsi="Arial" w:eastAsia="Arial" w:cs="Arial"/>
                <w:sz w:val="22"/>
                <w:szCs w:val="22"/>
              </w:rPr>
              <w:t xml:space="preserve"> provide</w:t>
            </w:r>
            <w:r w:rsidR="00FD065A">
              <w:rPr>
                <w:rFonts w:ascii="Arial" w:hAnsi="Arial" w:eastAsia="Arial" w:cs="Arial"/>
                <w:sz w:val="22"/>
                <w:szCs w:val="22"/>
              </w:rPr>
              <w:t xml:space="preserve"> a</w:t>
            </w:r>
            <w:r w:rsidRPr="23480FF3" w:rsidR="69218ACD">
              <w:rPr>
                <w:rFonts w:ascii="Arial" w:hAnsi="Arial" w:eastAsia="Arial" w:cs="Arial"/>
                <w:sz w:val="22"/>
                <w:szCs w:val="22"/>
              </w:rPr>
              <w:t xml:space="preserve"> reasoning for your </w:t>
            </w:r>
            <w:r w:rsidR="00492D1C">
              <w:rPr>
                <w:rFonts w:ascii="Arial" w:hAnsi="Arial" w:eastAsia="Arial" w:cs="Arial"/>
                <w:sz w:val="22"/>
                <w:szCs w:val="22"/>
              </w:rPr>
              <w:t>preference?</w:t>
            </w:r>
          </w:p>
        </w:tc>
      </w:tr>
      <w:tr w:rsidR="003E5205" w:rsidTr="524B1A5F" w14:paraId="5E1C62E1" w14:textId="77777777">
        <w:trPr>
          <w:trHeight w:val="300"/>
        </w:trPr>
        <w:tc>
          <w:tcPr>
            <w:tcW w:w="10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E5205" w:rsidP="003E5205" w:rsidRDefault="003E5205" w14:paraId="421D721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3E5205" w:rsidRDefault="003E5205" w14:paraId="6569935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128F8245" w:rsidP="128F8245" w:rsidRDefault="128F8245" w14:paraId="3D53E0B2" w14:textId="56BE7A93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23480FF3" w:rsidRDefault="003E5205" w14:paraId="1F5943F6" w14:textId="211CE378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3E5205" w:rsidRDefault="003E5205" w14:paraId="0E5E98E6" w14:textId="0595CF8E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3E5205" w:rsidTr="524B1A5F" w14:paraId="5DA6625F" w14:textId="77777777">
        <w:trPr>
          <w:trHeight w:val="300"/>
        </w:trPr>
        <w:tc>
          <w:tcPr>
            <w:tcW w:w="10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23480FF3" w:rsidP="23480FF3" w:rsidRDefault="23480FF3" w14:paraId="49460D5D" w14:textId="34C7E94D">
            <w:pPr>
              <w:pStyle w:val="ListParagraph"/>
              <w:ind w:left="360"/>
              <w:rPr>
                <w:rFonts w:ascii="Arial" w:hAnsi="Arial" w:eastAsia="Arial" w:cs="Arial"/>
                <w:sz w:val="22"/>
                <w:szCs w:val="22"/>
              </w:rPr>
            </w:pPr>
          </w:p>
          <w:p w:rsidRPr="003E5205" w:rsidR="003E5205" w:rsidP="003E5205" w:rsidRDefault="003E5205" w14:paraId="020A3BD7" w14:textId="3EA9F91A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003E5205">
              <w:rPr>
                <w:rFonts w:ascii="Arial" w:hAnsi="Arial" w:eastAsia="Arial" w:cs="Arial"/>
                <w:sz w:val="22"/>
                <w:szCs w:val="22"/>
              </w:rPr>
              <w:t>How might the proposed options impact you?</w:t>
            </w:r>
          </w:p>
        </w:tc>
      </w:tr>
      <w:tr w:rsidR="003E5205" w:rsidTr="524B1A5F" w14:paraId="3CD6E323" w14:textId="77777777">
        <w:trPr>
          <w:trHeight w:val="300"/>
        </w:trPr>
        <w:tc>
          <w:tcPr>
            <w:tcW w:w="10890" w:type="dxa"/>
            <w:tcBorders>
              <w:top w:val="single" w:color="auto" w:sz="4" w:space="0"/>
              <w:bottom w:val="single" w:color="auto" w:sz="4" w:space="0"/>
            </w:tcBorders>
          </w:tcPr>
          <w:p w:rsidR="003E5205" w:rsidP="00A71945" w:rsidRDefault="003E5205" w14:paraId="2B751C16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46C3537B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23480FF3" w:rsidP="00A71945" w:rsidRDefault="23480FF3" w14:paraId="7DAD45C5" w14:textId="7929CBDF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128F8245" w:rsidP="128F8245" w:rsidRDefault="128F8245" w14:paraId="32AC33FD" w14:textId="3C821EFC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4E666734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499227B5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070A213A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A71945" w:rsidRDefault="003E5205" w14:paraId="2AA952B6" w14:textId="77777777">
            <w:pPr>
              <w:pStyle w:val="ListParagraph"/>
              <w:spacing w:after="0"/>
              <w:ind w:left="0" w:right="357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0617A8" w:rsidP="00A71945" w:rsidRDefault="000617A8" w14:paraId="74A05845" w14:textId="2846C9B4">
      <w:pPr>
        <w:spacing w:after="0"/>
        <w:ind w:left="0" w:right="357"/>
      </w:pPr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3E5205" w:rsidTr="128F8245" w14:paraId="01863491" w14:textId="77777777">
        <w:trPr>
          <w:trHeight w:val="300"/>
        </w:trPr>
        <w:tc>
          <w:tcPr>
            <w:tcW w:w="10890" w:type="dxa"/>
            <w:tcBorders>
              <w:top w:val="none" w:color="000000" w:themeColor="accent5" w:sz="8" w:space="0"/>
              <w:left w:val="none" w:color="000000" w:themeColor="accent5" w:sz="8" w:space="0"/>
              <w:bottom w:val="single" w:color="000000" w:themeColor="accent5" w:sz="8" w:space="0"/>
              <w:right w:val="none" w:color="000000" w:themeColor="accent5" w:sz="8" w:space="0"/>
            </w:tcBorders>
          </w:tcPr>
          <w:p w:rsidR="003E5205" w:rsidP="003E5205" w:rsidRDefault="69218ACD" w14:paraId="3E23E147" w14:textId="6D1FB645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23480FF3">
              <w:rPr>
                <w:rFonts w:ascii="Arial" w:hAnsi="Arial" w:eastAsia="Arial" w:cs="Arial"/>
                <w:sz w:val="22"/>
                <w:szCs w:val="22"/>
              </w:rPr>
              <w:t>How did you hear about today’s event?</w:t>
            </w:r>
          </w:p>
        </w:tc>
      </w:tr>
      <w:tr w:rsidR="003E5205" w:rsidTr="128F8245" w14:paraId="2618AEEE" w14:textId="77777777">
        <w:trPr>
          <w:trHeight w:val="2598"/>
        </w:trPr>
        <w:tc>
          <w:tcPr>
            <w:tcW w:w="10890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</w:tcPr>
          <w:p w:rsidR="003E5205" w:rsidP="128F8245" w:rsidRDefault="003E5205" w14:paraId="1F684E4C" w14:textId="5DB9A9E5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102074BF" w14:textId="0D3DAE04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75218ABA" w14:textId="7D28CC5A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024374C0" w14:textId="05FF66B4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354FBE96" w14:textId="4085791B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033B7A58" w14:textId="15991997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128F8245" w:rsidRDefault="003E5205" w14:paraId="1D79C158" w14:textId="3D4B9A91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  <w:p w:rsidR="003E5205" w:rsidP="00827D95" w:rsidRDefault="003E5205" w14:paraId="149B5500" w14:textId="68A09856">
            <w:pPr>
              <w:pStyle w:val="ListParagraph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A71945" w:rsidP="00A71945" w:rsidRDefault="00A71945" w14:paraId="5B8B46CE" w14:textId="77777777">
      <w:pPr>
        <w:ind w:left="0"/>
        <w:jc w:val="both"/>
        <w:rPr>
          <w:rFonts w:ascii="Arial" w:hAnsi="Arial" w:eastAsia="Arial" w:cs="Arial"/>
          <w:sz w:val="22"/>
          <w:szCs w:val="22"/>
          <w:highlight w:val="lightGray"/>
          <w:lang w:val="en-GB"/>
        </w:rPr>
      </w:pPr>
      <w:r>
        <w:rPr>
          <w:rFonts w:ascii="Arial" w:hAnsi="Arial" w:eastAsia="Arial" w:cs="Arial"/>
          <w:sz w:val="22"/>
          <w:szCs w:val="22"/>
          <w:highlight w:val="lightGray"/>
          <w:lang w:val="en-GB"/>
        </w:rPr>
        <w:br w:type="page"/>
      </w:r>
    </w:p>
    <w:p w:rsidRPr="00A71945" w:rsidR="003E5205" w:rsidP="00A71945" w:rsidRDefault="003E5205" w14:paraId="1BFB9BD8" w14:textId="3E666C8B">
      <w:pPr>
        <w:pStyle w:val="ListParagraph"/>
        <w:numPr>
          <w:ilvl w:val="0"/>
          <w:numId w:val="7"/>
        </w:numPr>
        <w:spacing w:before="360"/>
        <w:ind w:left="357" w:right="357" w:hanging="357"/>
        <w:jc w:val="both"/>
        <w:rPr>
          <w:rFonts w:ascii="Arial" w:hAnsi="Arial" w:eastAsia="Arial" w:cs="Arial"/>
          <w:sz w:val="22"/>
          <w:szCs w:val="22"/>
          <w:lang w:val="en-GB"/>
        </w:rPr>
      </w:pPr>
      <w:r w:rsidRPr="00A71945">
        <w:rPr>
          <w:rFonts w:ascii="Arial" w:hAnsi="Arial" w:eastAsia="Arial" w:cs="Arial"/>
          <w:sz w:val="22"/>
          <w:szCs w:val="22"/>
          <w:lang w:val="en-GB"/>
        </w:rPr>
        <w:lastRenderedPageBreak/>
        <w:t>How useful have you found this event in understanding the project, options and how you can feed into the process? (Please tick the box adjacent to the feedback)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75"/>
        <w:gridCol w:w="1474"/>
        <w:gridCol w:w="514"/>
        <w:gridCol w:w="1852"/>
        <w:gridCol w:w="732"/>
        <w:gridCol w:w="1747"/>
        <w:gridCol w:w="707"/>
        <w:gridCol w:w="2283"/>
      </w:tblGrid>
      <w:tr w:rsidR="00A61891" w:rsidTr="00B0491D" w14:paraId="018140B5" w14:textId="22F272E9">
        <w:trPr>
          <w:trHeight w:val="257"/>
          <w:jc w:val="center"/>
        </w:trPr>
        <w:tc>
          <w:tcPr>
            <w:tcW w:w="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1891" w:rsidP="00AE4850" w:rsidRDefault="00A61891" w14:paraId="0CA887C8" w14:textId="77777777">
            <w:pPr>
              <w:spacing w:after="0"/>
              <w:ind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A61891" w:rsidP="00AE4850" w:rsidRDefault="00A61891" w14:paraId="386DACAE" w14:textId="77777777">
            <w:pPr>
              <w:tabs>
                <w:tab w:val="left" w:pos="360"/>
                <w:tab w:val="right" w:pos="5220"/>
              </w:tabs>
              <w:spacing w:after="0" w:line="259" w:lineRule="auto"/>
              <w:ind w:left="0"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47BB3355">
              <w:rPr>
                <w:rFonts w:ascii="Arial" w:hAnsi="Arial" w:eastAsia="Arial" w:cs="Arial"/>
                <w:sz w:val="22"/>
                <w:szCs w:val="22"/>
                <w:lang w:val="en-GB"/>
              </w:rPr>
              <w:t>Helpful</w:t>
            </w:r>
          </w:p>
        </w:tc>
        <w:tc>
          <w:tcPr>
            <w:tcW w:w="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1891" w:rsidP="00AE4850" w:rsidRDefault="00A61891" w14:paraId="62866710" w14:textId="77777777">
            <w:pPr>
              <w:spacing w:after="0"/>
              <w:ind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18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A61891" w:rsidP="00AE4850" w:rsidRDefault="00A61891" w14:paraId="592CBCDC" w14:textId="77777777">
            <w:pPr>
              <w:spacing w:after="0"/>
              <w:ind w:left="0"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47BB3355">
              <w:rPr>
                <w:rFonts w:ascii="Arial" w:hAnsi="Arial" w:eastAsia="Arial" w:cs="Arial"/>
                <w:sz w:val="22"/>
                <w:szCs w:val="22"/>
                <w:lang w:val="en-GB"/>
              </w:rPr>
              <w:t>Not very helpful</w:t>
            </w:r>
          </w:p>
        </w:tc>
        <w:tc>
          <w:tcPr>
            <w:tcW w:w="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1891" w:rsidP="00AE4850" w:rsidRDefault="00A61891" w14:paraId="24561AEA" w14:textId="16749A50">
            <w:pPr>
              <w:spacing w:after="0"/>
              <w:ind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17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A61891" w:rsidP="00AE4850" w:rsidRDefault="00A61891" w14:paraId="1653586E" w14:textId="77777777">
            <w:pPr>
              <w:spacing w:after="0"/>
              <w:ind w:left="0" w:right="357"/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47BB3355">
              <w:rPr>
                <w:rFonts w:ascii="Arial" w:hAnsi="Arial" w:eastAsia="Arial" w:cs="Arial"/>
                <w:sz w:val="22"/>
                <w:szCs w:val="22"/>
                <w:lang w:val="en-GB"/>
              </w:rPr>
              <w:t>Insufficient information provided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A61891" w:rsidP="00AE4850" w:rsidRDefault="00A61891" w14:paraId="16742A2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228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A61891" w:rsidP="00AE4850" w:rsidRDefault="00A61891" w14:paraId="2BF9D19C" w14:textId="7CC1E064">
            <w:pPr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47BB3355">
              <w:rPr>
                <w:rFonts w:ascii="Arial" w:hAnsi="Arial" w:eastAsia="Arial" w:cs="Arial"/>
                <w:sz w:val="22"/>
                <w:szCs w:val="22"/>
                <w:lang w:val="en-GB"/>
              </w:rPr>
              <w:t>Meet expectations</w:t>
            </w:r>
          </w:p>
        </w:tc>
      </w:tr>
    </w:tbl>
    <w:p w:rsidR="003E5205" w:rsidP="00A71945" w:rsidRDefault="003E5205" w14:paraId="3D4CC817" w14:textId="5FFDA023">
      <w:pPr>
        <w:spacing w:before="240" w:line="360" w:lineRule="auto"/>
        <w:ind w:left="0" w:right="357"/>
        <w:rPr>
          <w:rFonts w:ascii="Arial" w:hAnsi="Arial" w:eastAsia="Arial" w:cs="Arial"/>
          <w:sz w:val="22"/>
          <w:szCs w:val="22"/>
          <w:lang w:val="en-IE"/>
        </w:rPr>
      </w:pPr>
      <w:r w:rsidRPr="44264B55">
        <w:rPr>
          <w:rFonts w:ascii="Arial" w:hAnsi="Arial" w:eastAsia="Arial" w:cs="Arial"/>
          <w:sz w:val="22"/>
          <w:szCs w:val="22"/>
          <w:lang w:val="en-IE"/>
        </w:rPr>
        <w:t xml:space="preserve">Please provide your name, postal address and email if you wish to be kept up to date with progress on the project: </w:t>
      </w: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8416"/>
      </w:tblGrid>
      <w:tr w:rsidRPr="00F8148B" w:rsidR="003E5205" w:rsidTr="44264B55" w14:paraId="31663104" w14:textId="77777777">
        <w:trPr>
          <w:trHeight w:val="185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45A4E5E2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hAnsi="Arial" w:eastAsia="Arial" w:cs="Arial"/>
                <w:sz w:val="22"/>
                <w:szCs w:val="22"/>
                <w:lang w:val="en-GB"/>
              </w:rPr>
              <w:t>Name</w:t>
            </w:r>
            <w:r w:rsidRPr="47BB3355">
              <w:rPr>
                <w:rFonts w:ascii="Arial" w:hAnsi="Arial" w:eastAsia="Arial" w:cs="Arial"/>
                <w:sz w:val="22"/>
                <w:szCs w:val="22"/>
                <w:lang w:val="en-IE"/>
              </w:rPr>
              <w:t> </w:t>
            </w:r>
          </w:p>
        </w:tc>
        <w:tc>
          <w:tcPr>
            <w:tcW w:w="3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6213EC89" w14:textId="77777777">
            <w:pPr>
              <w:ind w:left="0"/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</w:p>
        </w:tc>
      </w:tr>
      <w:tr w:rsidRPr="00F8148B" w:rsidR="003E5205" w:rsidTr="44264B55" w14:paraId="12219F33" w14:textId="77777777">
        <w:trPr>
          <w:trHeight w:val="300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387339D9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hAnsi="Arial" w:eastAsia="Arial" w:cs="Arial"/>
                <w:sz w:val="22"/>
                <w:szCs w:val="22"/>
                <w:lang w:val="en-GB"/>
              </w:rPr>
              <w:t>Address</w:t>
            </w:r>
            <w:r w:rsidRPr="47BB3355">
              <w:rPr>
                <w:rFonts w:ascii="Arial" w:hAnsi="Arial" w:eastAsia="Arial" w:cs="Arial"/>
                <w:sz w:val="22"/>
                <w:szCs w:val="22"/>
                <w:lang w:val="en-IE"/>
              </w:rPr>
              <w:t> </w:t>
            </w:r>
          </w:p>
          <w:p w:rsidRPr="00F8148B" w:rsidR="003E5205" w:rsidP="00827D95" w:rsidRDefault="003E5205" w14:paraId="377F1A0A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hAnsi="Arial" w:eastAsia="Arial" w:cs="Arial"/>
                <w:sz w:val="22"/>
                <w:szCs w:val="22"/>
                <w:lang w:val="en-IE"/>
              </w:rPr>
              <w:t> </w:t>
            </w:r>
          </w:p>
        </w:tc>
        <w:tc>
          <w:tcPr>
            <w:tcW w:w="3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2216D42A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  <w:r w:rsidRPr="47BB3355"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  <w:t> </w:t>
            </w:r>
          </w:p>
          <w:p w:rsidRPr="00F8148B" w:rsidR="003E5205" w:rsidP="00827D95" w:rsidRDefault="003E5205" w14:paraId="60D623A0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  <w:r w:rsidRPr="47BB3355"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  <w:t> </w:t>
            </w:r>
          </w:p>
        </w:tc>
      </w:tr>
      <w:tr w:rsidRPr="00F8148B" w:rsidR="003E5205" w:rsidTr="44264B55" w14:paraId="7D77812B" w14:textId="77777777">
        <w:trPr>
          <w:trHeight w:val="300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2EE5147C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hAnsi="Arial" w:eastAsia="Arial" w:cs="Arial"/>
                <w:sz w:val="22"/>
                <w:szCs w:val="22"/>
                <w:lang w:val="en-GB"/>
              </w:rPr>
              <w:t>Email</w:t>
            </w:r>
            <w:r w:rsidRPr="47BB3355">
              <w:rPr>
                <w:rFonts w:ascii="Arial" w:hAnsi="Arial" w:eastAsia="Arial" w:cs="Arial"/>
                <w:sz w:val="22"/>
                <w:szCs w:val="22"/>
                <w:lang w:val="en-IE"/>
              </w:rPr>
              <w:t> </w:t>
            </w:r>
          </w:p>
        </w:tc>
        <w:tc>
          <w:tcPr>
            <w:tcW w:w="3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254FB24A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  <w:r w:rsidRPr="47BB3355"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  <w:t> </w:t>
            </w:r>
          </w:p>
        </w:tc>
      </w:tr>
      <w:tr w:rsidRPr="00F8148B" w:rsidR="003E5205" w:rsidTr="44264B55" w14:paraId="083AD405" w14:textId="77777777">
        <w:trPr>
          <w:trHeight w:val="300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6CA348FA" w14:textId="77777777">
            <w:pPr>
              <w:rPr>
                <w:rFonts w:ascii="Arial" w:hAnsi="Arial" w:eastAsia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hAnsi="Arial" w:eastAsia="Arial" w:cs="Arial"/>
                <w:sz w:val="22"/>
                <w:szCs w:val="22"/>
                <w:lang w:val="en-GB"/>
              </w:rPr>
              <w:t>Phone number</w:t>
            </w:r>
            <w:r w:rsidRPr="47BB3355">
              <w:rPr>
                <w:rFonts w:ascii="Arial" w:hAnsi="Arial" w:eastAsia="Arial" w:cs="Arial"/>
                <w:sz w:val="22"/>
                <w:szCs w:val="22"/>
                <w:lang w:val="en-IE"/>
              </w:rPr>
              <w:t> </w:t>
            </w:r>
          </w:p>
        </w:tc>
        <w:tc>
          <w:tcPr>
            <w:tcW w:w="3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148B" w:rsidR="003E5205" w:rsidP="00827D95" w:rsidRDefault="003E5205" w14:paraId="4F33907C" w14:textId="77777777">
            <w:pPr>
              <w:ind w:left="0"/>
              <w:rPr>
                <w:rFonts w:ascii="Arial" w:hAnsi="Arial" w:eastAsia="Arial" w:cs="Arial"/>
                <w:b/>
                <w:bCs/>
                <w:sz w:val="22"/>
                <w:szCs w:val="22"/>
                <w:lang w:val="en-IE"/>
              </w:rPr>
            </w:pPr>
          </w:p>
        </w:tc>
      </w:tr>
    </w:tbl>
    <w:p w:rsidRPr="00AE4850" w:rsidR="003E5205" w:rsidP="00A71945" w:rsidRDefault="003E5205" w14:paraId="53E477AA" w14:textId="488733C8">
      <w:pPr>
        <w:spacing w:before="240" w:line="360" w:lineRule="auto"/>
        <w:ind w:left="0" w:right="357"/>
        <w:jc w:val="both"/>
        <w:rPr>
          <w:rFonts w:ascii="Arial" w:hAnsi="Arial" w:eastAsia="Arial" w:cs="Arial"/>
          <w:b w:val="1"/>
          <w:bCs w:val="1"/>
          <w:sz w:val="22"/>
          <w:szCs w:val="22"/>
          <w:lang w:val="en-IE"/>
        </w:rPr>
      </w:pPr>
      <w:r w:rsidRPr="2919D601" w:rsidR="003E5205">
        <w:rPr>
          <w:rFonts w:ascii="Arial" w:hAnsi="Arial" w:eastAsia="Arial" w:cs="Arial"/>
          <w:sz w:val="22"/>
          <w:szCs w:val="22"/>
          <w:lang w:val="en-GB"/>
        </w:rPr>
        <w:t xml:space="preserve">Please </w:t>
      </w:r>
      <w:r w:rsidRPr="2919D601" w:rsidR="000F788C">
        <w:rPr>
          <w:rFonts w:ascii="Arial" w:hAnsi="Arial" w:eastAsia="Arial" w:cs="Arial"/>
          <w:sz w:val="22"/>
          <w:szCs w:val="22"/>
          <w:lang w:val="en-GB"/>
        </w:rPr>
        <w:t xml:space="preserve">provide your feedback form to a IFI officer or </w:t>
      </w:r>
      <w:r w:rsidRPr="2919D601" w:rsidR="003E5205">
        <w:rPr>
          <w:rFonts w:ascii="Arial" w:hAnsi="Arial" w:eastAsia="Arial" w:cs="Arial"/>
          <w:sz w:val="22"/>
          <w:szCs w:val="22"/>
          <w:lang w:val="en-GB"/>
        </w:rPr>
        <w:t xml:space="preserve">email your completed </w:t>
      </w:r>
      <w:r w:rsidRPr="2919D601" w:rsidR="00C01B78">
        <w:rPr>
          <w:rFonts w:ascii="Arial" w:hAnsi="Arial" w:eastAsia="Arial" w:cs="Arial"/>
          <w:sz w:val="22"/>
          <w:szCs w:val="22"/>
          <w:lang w:val="en-GB"/>
        </w:rPr>
        <w:t>form</w:t>
      </w:r>
      <w:r w:rsidRPr="2919D601" w:rsidR="003E5205">
        <w:rPr>
          <w:rFonts w:ascii="Arial" w:hAnsi="Arial" w:eastAsia="Arial" w:cs="Arial"/>
          <w:sz w:val="22"/>
          <w:szCs w:val="22"/>
          <w:lang w:val="en-GB"/>
        </w:rPr>
        <w:t xml:space="preserve"> along with any other relevant information to </w:t>
      </w:r>
      <w:hyperlink r:id="Rebf4b93f256d4ba0">
        <w:r w:rsidRPr="2919D601" w:rsidR="003E5205">
          <w:rPr>
            <w:rStyle w:val="Hyperlink"/>
            <w:rFonts w:ascii="Arial" w:hAnsi="Arial" w:eastAsia="Arial" w:cs="Arial"/>
            <w:sz w:val="22"/>
            <w:szCs w:val="22"/>
            <w:lang w:val="en-GB"/>
          </w:rPr>
          <w:t>Annacotty@fisheriesireland.ie</w:t>
        </w:r>
      </w:hyperlink>
      <w:r w:rsidRPr="2919D601" w:rsidR="003E5205">
        <w:rPr>
          <w:rFonts w:ascii="Arial" w:hAnsi="Arial" w:eastAsia="Arial" w:cs="Arial"/>
          <w:sz w:val="22"/>
          <w:szCs w:val="22"/>
          <w:lang w:val="en-GB"/>
        </w:rPr>
        <w:t xml:space="preserve"> or you can post </w:t>
      </w:r>
      <w:r w:rsidRPr="2919D601" w:rsidR="50F04414">
        <w:rPr>
          <w:rFonts w:ascii="Arial" w:hAnsi="Arial" w:eastAsia="Arial" w:cs="Arial"/>
          <w:sz w:val="22"/>
          <w:szCs w:val="22"/>
          <w:lang w:val="en-GB"/>
        </w:rPr>
        <w:t>it: National</w:t>
      </w:r>
      <w:r w:rsidRPr="2919D601" w:rsidR="00C01B78">
        <w:rPr>
          <w:rFonts w:ascii="Arial" w:hAnsi="Arial" w:eastAsia="Arial" w:cs="Arial"/>
          <w:sz w:val="22"/>
          <w:szCs w:val="22"/>
          <w:lang w:val="en-GB"/>
        </w:rPr>
        <w:t xml:space="preserve"> Barrier Mitigation Division, </w:t>
      </w:r>
      <w:r w:rsidRPr="2919D601" w:rsidR="000E24A1">
        <w:rPr>
          <w:rFonts w:ascii="Arial" w:hAnsi="Arial" w:eastAsia="Arial" w:cs="Arial"/>
          <w:sz w:val="22"/>
          <w:szCs w:val="22"/>
          <w:lang w:val="en-GB"/>
        </w:rPr>
        <w:t xml:space="preserve">Inland </w:t>
      </w:r>
      <w:r w:rsidRPr="2919D601" w:rsidR="000E24A1">
        <w:rPr>
          <w:rFonts w:ascii="Arial" w:hAnsi="Arial" w:eastAsia="Arial" w:cs="Arial"/>
          <w:sz w:val="22"/>
          <w:szCs w:val="22"/>
          <w:lang w:val="en-GB"/>
        </w:rPr>
        <w:t>Fisheries Ireland, Teach Breac, Earls Island, Galway, H91 E2A2</w:t>
      </w:r>
    </w:p>
    <w:p w:rsidRPr="00AE4850" w:rsidR="003E5205" w:rsidP="00A71945" w:rsidRDefault="003E5205" w14:paraId="7F9DA736" w14:textId="036436BF">
      <w:pPr>
        <w:spacing w:line="360" w:lineRule="auto"/>
        <w:ind w:left="0"/>
        <w:jc w:val="both"/>
        <w:rPr>
          <w:rFonts w:ascii="Arial" w:hAnsi="Arial" w:eastAsia="Arial" w:cs="Arial"/>
          <w:sz w:val="22"/>
          <w:szCs w:val="22"/>
          <w:lang w:val="en-IE"/>
        </w:rPr>
      </w:pPr>
      <w:r w:rsidRPr="00AE4850">
        <w:rPr>
          <w:rFonts w:ascii="Arial" w:hAnsi="Arial" w:eastAsia="Arial" w:cs="Arial"/>
          <w:sz w:val="22"/>
          <w:szCs w:val="22"/>
          <w:lang w:val="en-GB"/>
        </w:rPr>
        <w:t xml:space="preserve">Thank you for taking the time to input to the Annacotty Fish Passage Project and for completing this </w:t>
      </w:r>
      <w:r w:rsidRPr="00AE4850" w:rsidR="00AE4850">
        <w:rPr>
          <w:rFonts w:ascii="Arial" w:hAnsi="Arial" w:eastAsia="Arial" w:cs="Arial"/>
          <w:sz w:val="22"/>
          <w:szCs w:val="22"/>
          <w:lang w:val="en-GB"/>
        </w:rPr>
        <w:t>form</w:t>
      </w:r>
      <w:r w:rsidRPr="00AE4850">
        <w:rPr>
          <w:rFonts w:ascii="Arial" w:hAnsi="Arial" w:eastAsia="Arial" w:cs="Arial"/>
          <w:sz w:val="22"/>
          <w:szCs w:val="22"/>
          <w:lang w:val="en-GB"/>
        </w:rPr>
        <w:t>.</w:t>
      </w:r>
      <w:r w:rsidRPr="00AE4850">
        <w:rPr>
          <w:rFonts w:ascii="Arial" w:hAnsi="Arial" w:eastAsia="Arial" w:cs="Arial"/>
          <w:sz w:val="22"/>
          <w:szCs w:val="22"/>
          <w:lang w:val="en-IE"/>
        </w:rPr>
        <w:t> </w:t>
      </w:r>
    </w:p>
    <w:p w:rsidRPr="00AE4850" w:rsidR="0065002D" w:rsidP="00A71945" w:rsidRDefault="0065002D" w14:paraId="3ECB1392" w14:textId="20072F7C">
      <w:pPr>
        <w:spacing w:line="360" w:lineRule="auto"/>
        <w:ind w:left="0"/>
        <w:jc w:val="both"/>
        <w:rPr>
          <w:rFonts w:ascii="Arial" w:hAnsi="Arial" w:eastAsia="Arial" w:cs="Arial"/>
          <w:sz w:val="22"/>
          <w:szCs w:val="22"/>
          <w:lang w:val="en-GB"/>
        </w:rPr>
      </w:pPr>
      <w:r w:rsidRPr="00AE4850">
        <w:rPr>
          <w:rFonts w:ascii="Arial" w:hAnsi="Arial" w:cs="Arial"/>
          <w:sz w:val="22"/>
          <w:szCs w:val="22"/>
          <w:lang w:val="en-GB"/>
        </w:rPr>
        <w:t>Th</w:t>
      </w:r>
      <w:r w:rsidRPr="00AE4850" w:rsidR="00AE4850">
        <w:rPr>
          <w:rFonts w:ascii="Arial" w:hAnsi="Arial" w:cs="Arial"/>
          <w:sz w:val="22"/>
          <w:szCs w:val="22"/>
          <w:lang w:val="en-GB"/>
        </w:rPr>
        <w:t xml:space="preserve">e form </w:t>
      </w:r>
      <w:r w:rsidRPr="00AE4850">
        <w:rPr>
          <w:rFonts w:ascii="Arial" w:hAnsi="Arial" w:eastAsia="Arial" w:cs="Arial"/>
          <w:sz w:val="22"/>
          <w:szCs w:val="22"/>
          <w:lang w:val="en-GB"/>
        </w:rPr>
        <w:t>can also be downloaded online and submitted by email.</w:t>
      </w:r>
    </w:p>
    <w:p w:rsidRPr="00AE4850" w:rsidR="000F788C" w:rsidP="00A71945" w:rsidRDefault="0065002D" w14:paraId="247F0691" w14:textId="4F8A33DB">
      <w:pPr>
        <w:spacing w:line="360" w:lineRule="auto"/>
        <w:ind w:left="0"/>
        <w:jc w:val="both"/>
        <w:rPr>
          <w:rFonts w:ascii="Arial" w:hAnsi="Arial" w:eastAsia="Arial" w:cs="Arial"/>
          <w:sz w:val="22"/>
          <w:szCs w:val="22"/>
          <w:lang w:val="en-IE"/>
        </w:rPr>
      </w:pPr>
      <w:r w:rsidRPr="00AE4850">
        <w:rPr>
          <w:rFonts w:ascii="Arial" w:hAnsi="Arial" w:eastAsia="Arial" w:cs="Arial"/>
          <w:sz w:val="22"/>
          <w:szCs w:val="22"/>
          <w:lang w:val="en-GB"/>
        </w:rPr>
        <w:t xml:space="preserve">The closing date for feedback is the </w:t>
      </w:r>
      <w:r w:rsidR="00A369A1">
        <w:rPr>
          <w:rFonts w:ascii="Arial" w:hAnsi="Arial" w:eastAsia="Arial" w:cs="Arial"/>
          <w:sz w:val="22"/>
          <w:szCs w:val="22"/>
          <w:lang w:val="en-GB"/>
        </w:rPr>
        <w:t>1</w:t>
      </w:r>
      <w:r w:rsidR="009122F3">
        <w:rPr>
          <w:rFonts w:ascii="Arial" w:hAnsi="Arial" w:eastAsia="Arial" w:cs="Arial"/>
          <w:sz w:val="22"/>
          <w:szCs w:val="22"/>
          <w:lang w:val="en-GB"/>
        </w:rPr>
        <w:t>2</w:t>
      </w:r>
      <w:r w:rsidRPr="00492D1C" w:rsidR="00492D1C">
        <w:rPr>
          <w:rFonts w:ascii="Arial" w:hAnsi="Arial" w:eastAsia="Arial" w:cs="Arial"/>
          <w:sz w:val="22"/>
          <w:szCs w:val="22"/>
          <w:vertAlign w:val="superscript"/>
          <w:lang w:val="en-GB"/>
        </w:rPr>
        <w:t>th</w:t>
      </w:r>
      <w:r w:rsidR="00492D1C">
        <w:rPr>
          <w:rFonts w:ascii="Arial" w:hAnsi="Arial" w:eastAsia="Arial" w:cs="Arial"/>
          <w:sz w:val="22"/>
          <w:szCs w:val="22"/>
          <w:lang w:val="en-GB"/>
        </w:rPr>
        <w:t xml:space="preserve"> of February 2025</w:t>
      </w:r>
    </w:p>
    <w:p w:rsidRPr="00AE4850" w:rsidR="000F788C" w:rsidP="00A71945" w:rsidRDefault="000F788C" w14:paraId="7C5192FE" w14:textId="7736F8B0">
      <w:pPr>
        <w:spacing w:line="360" w:lineRule="auto"/>
        <w:ind w:left="0"/>
        <w:jc w:val="both"/>
        <w:rPr>
          <w:rFonts w:ascii="Arial" w:hAnsi="Arial" w:eastAsia="Arial" w:cs="Arial"/>
          <w:sz w:val="22"/>
          <w:szCs w:val="22"/>
          <w:lang w:val="en-IE"/>
        </w:rPr>
      </w:pPr>
      <w:r w:rsidRPr="00AE4850">
        <w:rPr>
          <w:rFonts w:ascii="Arial" w:hAnsi="Arial" w:eastAsia="Arial" w:cs="Arial"/>
          <w:sz w:val="22"/>
          <w:szCs w:val="22"/>
          <w:lang w:val="en-IE"/>
        </w:rPr>
        <w:t>Please note:</w:t>
      </w:r>
      <w:r w:rsidRPr="00AE4850">
        <w:rPr>
          <w:rFonts w:ascii="Arial" w:hAnsi="Arial" w:eastAsia="Arial" w:cs="Arial"/>
          <w:sz w:val="22"/>
          <w:szCs w:val="22"/>
          <w:lang w:val="en-GB"/>
        </w:rPr>
        <w:t xml:space="preserve"> Personal information supplied will be subject to the provisions of General Data Protection Regulations.</w:t>
      </w:r>
      <w:r w:rsidRPr="00AE4850">
        <w:rPr>
          <w:rFonts w:ascii="Arial" w:hAnsi="Arial" w:eastAsia="Arial" w:cs="Arial"/>
          <w:sz w:val="22"/>
          <w:szCs w:val="22"/>
          <w:lang w:val="en-IE"/>
        </w:rPr>
        <w:t> </w:t>
      </w:r>
    </w:p>
    <w:p w:rsidRPr="00906561" w:rsidR="00B87545" w:rsidP="00A71945" w:rsidRDefault="00B87545" w14:paraId="102A384C" w14:textId="40D19A5C">
      <w:pPr>
        <w:spacing w:line="360" w:lineRule="auto"/>
        <w:ind w:left="0"/>
        <w:jc w:val="both"/>
        <w:rPr>
          <w:rFonts w:ascii="Arial" w:hAnsi="Arial" w:eastAsia="Arial" w:cs="Arial"/>
          <w:sz w:val="22"/>
          <w:szCs w:val="22"/>
          <w:lang w:val="en-IE"/>
        </w:rPr>
      </w:pPr>
    </w:p>
    <w:sectPr w:rsidRPr="00906561" w:rsidR="00B87545" w:rsidSect="00906561">
      <w:headerReference w:type="default" r:id="rId13"/>
      <w:footerReference w:type="default" r:id="rId14"/>
      <w:pgSz w:w="12240" w:h="15840" w:orient="portrait" w:code="1"/>
      <w:pgMar w:top="1729" w:right="720" w:bottom="113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5589" w:rsidP="00CF31BB" w:rsidRDefault="00A85589" w14:paraId="54501463" w14:textId="77777777">
      <w:r>
        <w:separator/>
      </w:r>
    </w:p>
  </w:endnote>
  <w:endnote w:type="continuationSeparator" w:id="0">
    <w:p w:rsidR="00A85589" w:rsidP="00CF31BB" w:rsidRDefault="00A85589" w14:paraId="4F0E69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5DE8" w:rsidP="45A69B1C" w:rsidRDefault="45A69B1C" w14:paraId="46C116A8" w14:textId="77966799">
    <w:pPr>
      <w:pStyle w:val="Footer"/>
      <w:jc w:val="center"/>
    </w:pPr>
    <w:r>
      <w:rPr>
        <w:noProof/>
      </w:rPr>
      <w:drawing>
        <wp:anchor distT="0" distB="0" distL="114300" distR="114300" simplePos="0" relativeHeight="251673088" behindDoc="1" locked="0" layoutInCell="1" allowOverlap="1" wp14:anchorId="04966019" wp14:editId="5F735563">
          <wp:simplePos x="0" y="0"/>
          <wp:positionH relativeFrom="column">
            <wp:posOffset>548640</wp:posOffset>
          </wp:positionH>
          <wp:positionV relativeFrom="paragraph">
            <wp:posOffset>-2585720</wp:posOffset>
          </wp:positionV>
          <wp:extent cx="5761218" cy="2761728"/>
          <wp:effectExtent l="0" t="0" r="0" b="635"/>
          <wp:wrapNone/>
          <wp:docPr id="350307428" name="Picture 350307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8" cy="27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5589" w:rsidP="00CF31BB" w:rsidRDefault="00A85589" w14:paraId="347E5F30" w14:textId="77777777">
      <w:r>
        <w:separator/>
      </w:r>
    </w:p>
  </w:footnote>
  <w:footnote w:type="continuationSeparator" w:id="0">
    <w:p w:rsidR="00A85589" w:rsidP="00CF31BB" w:rsidRDefault="00A85589" w14:paraId="4FE425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35DE8" w:rsidR="00BC1B68" w:rsidP="524B1A5F" w:rsidRDefault="00F8148B" w14:paraId="4896B8A0" w14:textId="33E2CC1B">
    <w:pPr>
      <w:pStyle w:val="Header"/>
      <w:jc w:val="right"/>
      <w:rPr>
        <w:sz w:val="12"/>
        <w:szCs w:val="12"/>
      </w:rPr>
    </w:pPr>
    <w:r w:rsidRPr="00865BF4">
      <w:rPr>
        <w:b/>
        <w:noProof/>
        <w:lang w:val="en-IE"/>
      </w:rPr>
      <w:drawing>
        <wp:anchor distT="0" distB="0" distL="114300" distR="114300" simplePos="0" relativeHeight="251672064" behindDoc="1" locked="0" layoutInCell="1" allowOverlap="1" wp14:anchorId="47373865" wp14:editId="38C1A38C">
          <wp:simplePos x="0" y="0"/>
          <wp:positionH relativeFrom="column">
            <wp:posOffset>198120</wp:posOffset>
          </wp:positionH>
          <wp:positionV relativeFrom="paragraph">
            <wp:posOffset>-36830</wp:posOffset>
          </wp:positionV>
          <wp:extent cx="3078480" cy="1036320"/>
          <wp:effectExtent l="0" t="0" r="7620" b="0"/>
          <wp:wrapTight wrapText="bothSides">
            <wp:wrapPolygon edited="0">
              <wp:start x="0" y="0"/>
              <wp:lineTo x="0" y="21044"/>
              <wp:lineTo x="21520" y="21044"/>
              <wp:lineTo x="21520" y="0"/>
              <wp:lineTo x="0" y="0"/>
            </wp:wrapPolygon>
          </wp:wrapTight>
          <wp:docPr id="74350411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82" b="20792"/>
                  <a:stretch/>
                </pic:blipFill>
                <pic:spPr bwMode="auto">
                  <a:xfrm>
                    <a:off x="0" y="0"/>
                    <a:ext cx="30784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4250BC9F" wp14:editId="45011511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2871342" cy="1123229"/>
          <wp:effectExtent l="0" t="0" r="3810" b="1905"/>
          <wp:wrapTight wrapText="bothSides">
            <wp:wrapPolygon edited="0">
              <wp:start x="0" y="0"/>
              <wp:lineTo x="0" y="21330"/>
              <wp:lineTo x="21506" y="21330"/>
              <wp:lineTo x="21506" y="0"/>
              <wp:lineTo x="0" y="0"/>
            </wp:wrapPolygon>
          </wp:wrapTight>
          <wp:docPr id="99964687" name="Picture 3" descr="A logo with fish swimming in wa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4687" name="Picture 3" descr="A logo with fish swimming in water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1342" cy="112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A49E5"/>
    <w:multiLevelType w:val="hybridMultilevel"/>
    <w:tmpl w:val="DF64991A"/>
    <w:lvl w:ilvl="0" w:tplc="18FCE52A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E3E02"/>
    <w:multiLevelType w:val="hybridMultilevel"/>
    <w:tmpl w:val="7C9E4BFE"/>
    <w:lvl w:ilvl="0" w:tplc="A7029AF6">
      <w:start w:val="1"/>
      <w:numFmt w:val="decimal"/>
      <w:lvlText w:val="%1."/>
      <w:lvlJc w:val="left"/>
      <w:pPr>
        <w:ind w:left="1080" w:hanging="360"/>
      </w:pPr>
    </w:lvl>
    <w:lvl w:ilvl="1" w:tplc="7862C86E">
      <w:start w:val="1"/>
      <w:numFmt w:val="lowerLetter"/>
      <w:lvlText w:val="%2."/>
      <w:lvlJc w:val="left"/>
      <w:pPr>
        <w:ind w:left="1800" w:hanging="360"/>
      </w:pPr>
    </w:lvl>
    <w:lvl w:ilvl="2" w:tplc="E196E408">
      <w:start w:val="1"/>
      <w:numFmt w:val="lowerRoman"/>
      <w:lvlText w:val="%3."/>
      <w:lvlJc w:val="right"/>
      <w:pPr>
        <w:ind w:left="2520" w:hanging="180"/>
      </w:pPr>
    </w:lvl>
    <w:lvl w:ilvl="3" w:tplc="A52AC35A">
      <w:start w:val="1"/>
      <w:numFmt w:val="decimal"/>
      <w:lvlText w:val="%4."/>
      <w:lvlJc w:val="left"/>
      <w:pPr>
        <w:ind w:left="3240" w:hanging="360"/>
      </w:pPr>
    </w:lvl>
    <w:lvl w:ilvl="4" w:tplc="C8D2BA3E">
      <w:start w:val="1"/>
      <w:numFmt w:val="lowerLetter"/>
      <w:lvlText w:val="%5."/>
      <w:lvlJc w:val="left"/>
      <w:pPr>
        <w:ind w:left="3960" w:hanging="360"/>
      </w:pPr>
    </w:lvl>
    <w:lvl w:ilvl="5" w:tplc="56B48B0A">
      <w:start w:val="1"/>
      <w:numFmt w:val="lowerRoman"/>
      <w:lvlText w:val="%6."/>
      <w:lvlJc w:val="right"/>
      <w:pPr>
        <w:ind w:left="4680" w:hanging="180"/>
      </w:pPr>
    </w:lvl>
    <w:lvl w:ilvl="6" w:tplc="A7CCD7B6">
      <w:start w:val="1"/>
      <w:numFmt w:val="decimal"/>
      <w:lvlText w:val="%7."/>
      <w:lvlJc w:val="left"/>
      <w:pPr>
        <w:ind w:left="5400" w:hanging="360"/>
      </w:pPr>
    </w:lvl>
    <w:lvl w:ilvl="7" w:tplc="0BAC24F8">
      <w:start w:val="1"/>
      <w:numFmt w:val="lowerLetter"/>
      <w:lvlText w:val="%8."/>
      <w:lvlJc w:val="left"/>
      <w:pPr>
        <w:ind w:left="6120" w:hanging="360"/>
      </w:pPr>
    </w:lvl>
    <w:lvl w:ilvl="8" w:tplc="90A2102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837F9"/>
    <w:multiLevelType w:val="hybridMultilevel"/>
    <w:tmpl w:val="6F8844E4"/>
    <w:lvl w:ilvl="0" w:tplc="18FCE52A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522C"/>
    <w:multiLevelType w:val="hybridMultilevel"/>
    <w:tmpl w:val="C8AE75A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F0C0B"/>
    <w:multiLevelType w:val="hybridMultilevel"/>
    <w:tmpl w:val="F62EDBC0"/>
    <w:lvl w:ilvl="0" w:tplc="18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1080" w:hanging="180"/>
      </w:pPr>
    </w:lvl>
    <w:lvl w:ilvl="3" w:tplc="1809000F" w:tentative="1">
      <w:start w:val="1"/>
      <w:numFmt w:val="decimal"/>
      <w:lvlText w:val="%4."/>
      <w:lvlJc w:val="left"/>
      <w:pPr>
        <w:ind w:left="1800" w:hanging="360"/>
      </w:pPr>
    </w:lvl>
    <w:lvl w:ilvl="4" w:tplc="18090019" w:tentative="1">
      <w:start w:val="1"/>
      <w:numFmt w:val="lowerLetter"/>
      <w:lvlText w:val="%5."/>
      <w:lvlJc w:val="left"/>
      <w:pPr>
        <w:ind w:left="2520" w:hanging="360"/>
      </w:pPr>
    </w:lvl>
    <w:lvl w:ilvl="5" w:tplc="1809001B" w:tentative="1">
      <w:start w:val="1"/>
      <w:numFmt w:val="lowerRoman"/>
      <w:lvlText w:val="%6."/>
      <w:lvlJc w:val="right"/>
      <w:pPr>
        <w:ind w:left="3240" w:hanging="180"/>
      </w:pPr>
    </w:lvl>
    <w:lvl w:ilvl="6" w:tplc="1809000F" w:tentative="1">
      <w:start w:val="1"/>
      <w:numFmt w:val="decimal"/>
      <w:lvlText w:val="%7."/>
      <w:lvlJc w:val="left"/>
      <w:pPr>
        <w:ind w:left="3960" w:hanging="360"/>
      </w:pPr>
    </w:lvl>
    <w:lvl w:ilvl="7" w:tplc="18090019" w:tentative="1">
      <w:start w:val="1"/>
      <w:numFmt w:val="lowerLetter"/>
      <w:lvlText w:val="%8."/>
      <w:lvlJc w:val="left"/>
      <w:pPr>
        <w:ind w:left="4680" w:hanging="360"/>
      </w:pPr>
    </w:lvl>
    <w:lvl w:ilvl="8" w:tplc="1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B0D2CB8"/>
    <w:multiLevelType w:val="hybridMultilevel"/>
    <w:tmpl w:val="4230B618"/>
    <w:lvl w:ilvl="0" w:tplc="9A1CD4A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94CCC"/>
    <w:multiLevelType w:val="hybridMultilevel"/>
    <w:tmpl w:val="0F38383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54933">
    <w:abstractNumId w:val="1"/>
  </w:num>
  <w:num w:numId="2" w16cid:durableId="1853907927">
    <w:abstractNumId w:val="4"/>
  </w:num>
  <w:num w:numId="3" w16cid:durableId="753474091">
    <w:abstractNumId w:val="6"/>
  </w:num>
  <w:num w:numId="4" w16cid:durableId="2141415415">
    <w:abstractNumId w:val="5"/>
  </w:num>
  <w:num w:numId="5" w16cid:durableId="348651833">
    <w:abstractNumId w:val="0"/>
  </w:num>
  <w:num w:numId="6" w16cid:durableId="940334664">
    <w:abstractNumId w:val="2"/>
  </w:num>
  <w:num w:numId="7" w16cid:durableId="1034117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45"/>
    <w:rsid w:val="000063FA"/>
    <w:rsid w:val="00026175"/>
    <w:rsid w:val="000300AC"/>
    <w:rsid w:val="0005135F"/>
    <w:rsid w:val="000617A8"/>
    <w:rsid w:val="00061916"/>
    <w:rsid w:val="000A46A0"/>
    <w:rsid w:val="000B71B6"/>
    <w:rsid w:val="000C75BF"/>
    <w:rsid w:val="000E20FB"/>
    <w:rsid w:val="000E24A1"/>
    <w:rsid w:val="000F73A3"/>
    <w:rsid w:val="000F788C"/>
    <w:rsid w:val="001034AB"/>
    <w:rsid w:val="00104750"/>
    <w:rsid w:val="00110721"/>
    <w:rsid w:val="001257F0"/>
    <w:rsid w:val="00131119"/>
    <w:rsid w:val="00152E6D"/>
    <w:rsid w:val="0016108E"/>
    <w:rsid w:val="00174714"/>
    <w:rsid w:val="0018431A"/>
    <w:rsid w:val="001A199E"/>
    <w:rsid w:val="001C1FA0"/>
    <w:rsid w:val="001C42C8"/>
    <w:rsid w:val="001C7135"/>
    <w:rsid w:val="002279C6"/>
    <w:rsid w:val="00246BBD"/>
    <w:rsid w:val="0025130C"/>
    <w:rsid w:val="00256391"/>
    <w:rsid w:val="002633EB"/>
    <w:rsid w:val="00265218"/>
    <w:rsid w:val="00272305"/>
    <w:rsid w:val="0027CF9F"/>
    <w:rsid w:val="002A694C"/>
    <w:rsid w:val="002B114B"/>
    <w:rsid w:val="002C6ABD"/>
    <w:rsid w:val="002D3842"/>
    <w:rsid w:val="002D49C4"/>
    <w:rsid w:val="003071A0"/>
    <w:rsid w:val="00337C0F"/>
    <w:rsid w:val="003419BB"/>
    <w:rsid w:val="0035052D"/>
    <w:rsid w:val="00366F6D"/>
    <w:rsid w:val="003D4CEE"/>
    <w:rsid w:val="003E0129"/>
    <w:rsid w:val="003E4396"/>
    <w:rsid w:val="003E5205"/>
    <w:rsid w:val="003F50EB"/>
    <w:rsid w:val="003F693D"/>
    <w:rsid w:val="00410E03"/>
    <w:rsid w:val="004130E7"/>
    <w:rsid w:val="00431A56"/>
    <w:rsid w:val="00435E8C"/>
    <w:rsid w:val="00442DDE"/>
    <w:rsid w:val="004456B5"/>
    <w:rsid w:val="00463B35"/>
    <w:rsid w:val="00482917"/>
    <w:rsid w:val="00492D1C"/>
    <w:rsid w:val="004C2F50"/>
    <w:rsid w:val="004F7AF9"/>
    <w:rsid w:val="00524D35"/>
    <w:rsid w:val="00542A22"/>
    <w:rsid w:val="005773E8"/>
    <w:rsid w:val="00577565"/>
    <w:rsid w:val="005A6806"/>
    <w:rsid w:val="005D124E"/>
    <w:rsid w:val="005D4E40"/>
    <w:rsid w:val="00606D38"/>
    <w:rsid w:val="0061146D"/>
    <w:rsid w:val="00637C4D"/>
    <w:rsid w:val="00643F5A"/>
    <w:rsid w:val="0065002D"/>
    <w:rsid w:val="006631DA"/>
    <w:rsid w:val="00684557"/>
    <w:rsid w:val="006A5AF1"/>
    <w:rsid w:val="006A7299"/>
    <w:rsid w:val="006C01BA"/>
    <w:rsid w:val="006C7D64"/>
    <w:rsid w:val="006D43A7"/>
    <w:rsid w:val="006E07A2"/>
    <w:rsid w:val="0071089C"/>
    <w:rsid w:val="0074C852"/>
    <w:rsid w:val="007642BA"/>
    <w:rsid w:val="00777A26"/>
    <w:rsid w:val="007B28F8"/>
    <w:rsid w:val="007B52D2"/>
    <w:rsid w:val="007C1F7D"/>
    <w:rsid w:val="007C6755"/>
    <w:rsid w:val="007D4902"/>
    <w:rsid w:val="007F1267"/>
    <w:rsid w:val="007F34EC"/>
    <w:rsid w:val="00821ADB"/>
    <w:rsid w:val="00835DE8"/>
    <w:rsid w:val="00843E84"/>
    <w:rsid w:val="008677EF"/>
    <w:rsid w:val="0089144F"/>
    <w:rsid w:val="008C5804"/>
    <w:rsid w:val="008D3EE1"/>
    <w:rsid w:val="008D6107"/>
    <w:rsid w:val="00906561"/>
    <w:rsid w:val="009122F3"/>
    <w:rsid w:val="00915359"/>
    <w:rsid w:val="00926FE6"/>
    <w:rsid w:val="00936347"/>
    <w:rsid w:val="00974268"/>
    <w:rsid w:val="00983455"/>
    <w:rsid w:val="009C242C"/>
    <w:rsid w:val="009C41EC"/>
    <w:rsid w:val="009E1411"/>
    <w:rsid w:val="009E6AC6"/>
    <w:rsid w:val="009F3C13"/>
    <w:rsid w:val="009F4149"/>
    <w:rsid w:val="00A02846"/>
    <w:rsid w:val="00A0521A"/>
    <w:rsid w:val="00A254D8"/>
    <w:rsid w:val="00A3321A"/>
    <w:rsid w:val="00A369A1"/>
    <w:rsid w:val="00A61891"/>
    <w:rsid w:val="00A64102"/>
    <w:rsid w:val="00A71237"/>
    <w:rsid w:val="00A71945"/>
    <w:rsid w:val="00A73AE1"/>
    <w:rsid w:val="00A85589"/>
    <w:rsid w:val="00AB2833"/>
    <w:rsid w:val="00AC0E33"/>
    <w:rsid w:val="00AC580B"/>
    <w:rsid w:val="00AC7198"/>
    <w:rsid w:val="00AE3FB7"/>
    <w:rsid w:val="00AE4850"/>
    <w:rsid w:val="00AF342D"/>
    <w:rsid w:val="00B122BA"/>
    <w:rsid w:val="00B2139A"/>
    <w:rsid w:val="00B379E4"/>
    <w:rsid w:val="00B7653E"/>
    <w:rsid w:val="00B87545"/>
    <w:rsid w:val="00B97484"/>
    <w:rsid w:val="00BB0224"/>
    <w:rsid w:val="00BB1F50"/>
    <w:rsid w:val="00BC1B68"/>
    <w:rsid w:val="00BE0554"/>
    <w:rsid w:val="00BF5A49"/>
    <w:rsid w:val="00C01B78"/>
    <w:rsid w:val="00C12578"/>
    <w:rsid w:val="00C50E6D"/>
    <w:rsid w:val="00C520D9"/>
    <w:rsid w:val="00C84BD5"/>
    <w:rsid w:val="00CF12E4"/>
    <w:rsid w:val="00CF31BB"/>
    <w:rsid w:val="00D00AC7"/>
    <w:rsid w:val="00D2695B"/>
    <w:rsid w:val="00D319F4"/>
    <w:rsid w:val="00D4436A"/>
    <w:rsid w:val="00D5716D"/>
    <w:rsid w:val="00D6462A"/>
    <w:rsid w:val="00D832D3"/>
    <w:rsid w:val="00DB5CAA"/>
    <w:rsid w:val="00DB7C29"/>
    <w:rsid w:val="00DE3C23"/>
    <w:rsid w:val="00DE732D"/>
    <w:rsid w:val="00DF41B3"/>
    <w:rsid w:val="00E141F4"/>
    <w:rsid w:val="00E23D74"/>
    <w:rsid w:val="00E301A2"/>
    <w:rsid w:val="00E53AFF"/>
    <w:rsid w:val="00E56DD1"/>
    <w:rsid w:val="00E61D15"/>
    <w:rsid w:val="00EB06FD"/>
    <w:rsid w:val="00EC11FC"/>
    <w:rsid w:val="00EF6DBC"/>
    <w:rsid w:val="00EF7890"/>
    <w:rsid w:val="00F02022"/>
    <w:rsid w:val="00F27B67"/>
    <w:rsid w:val="00F41915"/>
    <w:rsid w:val="00F55DA3"/>
    <w:rsid w:val="00F73887"/>
    <w:rsid w:val="00F81414"/>
    <w:rsid w:val="00F8148B"/>
    <w:rsid w:val="00FB13AA"/>
    <w:rsid w:val="00FC0271"/>
    <w:rsid w:val="00FC65DE"/>
    <w:rsid w:val="00FD065A"/>
    <w:rsid w:val="00FD50AA"/>
    <w:rsid w:val="00FF3150"/>
    <w:rsid w:val="01239E5B"/>
    <w:rsid w:val="03071668"/>
    <w:rsid w:val="038E5A79"/>
    <w:rsid w:val="04111F40"/>
    <w:rsid w:val="04C9ACF3"/>
    <w:rsid w:val="064CE255"/>
    <w:rsid w:val="06E90E17"/>
    <w:rsid w:val="07231546"/>
    <w:rsid w:val="078CE86E"/>
    <w:rsid w:val="07CB45EE"/>
    <w:rsid w:val="08413004"/>
    <w:rsid w:val="08738321"/>
    <w:rsid w:val="08B7975D"/>
    <w:rsid w:val="097D6740"/>
    <w:rsid w:val="09A2CD82"/>
    <w:rsid w:val="0B576666"/>
    <w:rsid w:val="0C427025"/>
    <w:rsid w:val="0C45CDCA"/>
    <w:rsid w:val="0CDCEB7F"/>
    <w:rsid w:val="0CE9B5D4"/>
    <w:rsid w:val="0D970AAE"/>
    <w:rsid w:val="0DDA80CA"/>
    <w:rsid w:val="0EA72BE3"/>
    <w:rsid w:val="0ECF9E4B"/>
    <w:rsid w:val="0EF0A453"/>
    <w:rsid w:val="0F8200D8"/>
    <w:rsid w:val="115AF171"/>
    <w:rsid w:val="128F8245"/>
    <w:rsid w:val="12B1F484"/>
    <w:rsid w:val="12DE5946"/>
    <w:rsid w:val="1314CB69"/>
    <w:rsid w:val="133C4B58"/>
    <w:rsid w:val="13573FAA"/>
    <w:rsid w:val="1374E5C2"/>
    <w:rsid w:val="13A35EF7"/>
    <w:rsid w:val="1450805A"/>
    <w:rsid w:val="149F2424"/>
    <w:rsid w:val="15349A10"/>
    <w:rsid w:val="15C55810"/>
    <w:rsid w:val="168B7221"/>
    <w:rsid w:val="16B2661A"/>
    <w:rsid w:val="16CC7E46"/>
    <w:rsid w:val="16D9E06C"/>
    <w:rsid w:val="16E6584E"/>
    <w:rsid w:val="171D05CB"/>
    <w:rsid w:val="172889D8"/>
    <w:rsid w:val="1778A4ED"/>
    <w:rsid w:val="18B02753"/>
    <w:rsid w:val="19B1B1B2"/>
    <w:rsid w:val="1A09EC0A"/>
    <w:rsid w:val="1B6BF079"/>
    <w:rsid w:val="1BCEA514"/>
    <w:rsid w:val="1C462007"/>
    <w:rsid w:val="1DE4220A"/>
    <w:rsid w:val="20856612"/>
    <w:rsid w:val="21382118"/>
    <w:rsid w:val="21687E53"/>
    <w:rsid w:val="21F339FC"/>
    <w:rsid w:val="225D3C30"/>
    <w:rsid w:val="2277B0C5"/>
    <w:rsid w:val="22912D0A"/>
    <w:rsid w:val="2293E67A"/>
    <w:rsid w:val="22C8E715"/>
    <w:rsid w:val="23052574"/>
    <w:rsid w:val="2342C646"/>
    <w:rsid w:val="23480FF3"/>
    <w:rsid w:val="23E785D4"/>
    <w:rsid w:val="24127B9F"/>
    <w:rsid w:val="243E7DAE"/>
    <w:rsid w:val="24CEBA79"/>
    <w:rsid w:val="257325F9"/>
    <w:rsid w:val="26A1AB54"/>
    <w:rsid w:val="270CB441"/>
    <w:rsid w:val="27ED6806"/>
    <w:rsid w:val="2841AAD1"/>
    <w:rsid w:val="2919571D"/>
    <w:rsid w:val="2919D601"/>
    <w:rsid w:val="2A62CC82"/>
    <w:rsid w:val="2B04507F"/>
    <w:rsid w:val="2B1B862C"/>
    <w:rsid w:val="2D3F47E6"/>
    <w:rsid w:val="2D6354B7"/>
    <w:rsid w:val="2D6ED768"/>
    <w:rsid w:val="2DAE9D8D"/>
    <w:rsid w:val="2E33B3FB"/>
    <w:rsid w:val="2E60041A"/>
    <w:rsid w:val="2F4A5ADF"/>
    <w:rsid w:val="302CB709"/>
    <w:rsid w:val="30F6DC04"/>
    <w:rsid w:val="319147D4"/>
    <w:rsid w:val="31D1584D"/>
    <w:rsid w:val="32EA29EE"/>
    <w:rsid w:val="33D93ED4"/>
    <w:rsid w:val="344E3B7C"/>
    <w:rsid w:val="34D3B78E"/>
    <w:rsid w:val="35864292"/>
    <w:rsid w:val="363C9575"/>
    <w:rsid w:val="36E5A6FE"/>
    <w:rsid w:val="3715BF06"/>
    <w:rsid w:val="38804C1F"/>
    <w:rsid w:val="39814AEF"/>
    <w:rsid w:val="3A0A7A60"/>
    <w:rsid w:val="3A413C8F"/>
    <w:rsid w:val="3A47F61B"/>
    <w:rsid w:val="3B89084F"/>
    <w:rsid w:val="3BC4E610"/>
    <w:rsid w:val="3D137C02"/>
    <w:rsid w:val="3E53A99D"/>
    <w:rsid w:val="3ED488B8"/>
    <w:rsid w:val="3FA7F2C2"/>
    <w:rsid w:val="4023C6FF"/>
    <w:rsid w:val="40559561"/>
    <w:rsid w:val="4080ACCA"/>
    <w:rsid w:val="40FFF507"/>
    <w:rsid w:val="41045380"/>
    <w:rsid w:val="411187C6"/>
    <w:rsid w:val="417D7245"/>
    <w:rsid w:val="418179C1"/>
    <w:rsid w:val="42412856"/>
    <w:rsid w:val="4290F47F"/>
    <w:rsid w:val="43FE526D"/>
    <w:rsid w:val="44264B55"/>
    <w:rsid w:val="44392463"/>
    <w:rsid w:val="448218B1"/>
    <w:rsid w:val="4494DE32"/>
    <w:rsid w:val="45835419"/>
    <w:rsid w:val="4583AE87"/>
    <w:rsid w:val="45A69B1C"/>
    <w:rsid w:val="45F57CB4"/>
    <w:rsid w:val="460E627F"/>
    <w:rsid w:val="47BB3355"/>
    <w:rsid w:val="47E55072"/>
    <w:rsid w:val="47FC78E3"/>
    <w:rsid w:val="482D548F"/>
    <w:rsid w:val="492F3CEB"/>
    <w:rsid w:val="49552422"/>
    <w:rsid w:val="497B4146"/>
    <w:rsid w:val="4B1E04F3"/>
    <w:rsid w:val="4B226E21"/>
    <w:rsid w:val="4B251113"/>
    <w:rsid w:val="4C308E08"/>
    <w:rsid w:val="4CAB34FB"/>
    <w:rsid w:val="4CD8B749"/>
    <w:rsid w:val="4D0E475F"/>
    <w:rsid w:val="4D4DC57D"/>
    <w:rsid w:val="4D839BD0"/>
    <w:rsid w:val="4DAA3483"/>
    <w:rsid w:val="4DBAD173"/>
    <w:rsid w:val="4DBF66FD"/>
    <w:rsid w:val="4DDE0145"/>
    <w:rsid w:val="4DEF8ABF"/>
    <w:rsid w:val="4FDE0766"/>
    <w:rsid w:val="5018F958"/>
    <w:rsid w:val="5043A717"/>
    <w:rsid w:val="50F04414"/>
    <w:rsid w:val="511C6755"/>
    <w:rsid w:val="516690AA"/>
    <w:rsid w:val="5183C80E"/>
    <w:rsid w:val="51FF3E14"/>
    <w:rsid w:val="524B1A5F"/>
    <w:rsid w:val="527A4408"/>
    <w:rsid w:val="528D6581"/>
    <w:rsid w:val="538A4F40"/>
    <w:rsid w:val="544EEA6B"/>
    <w:rsid w:val="553CB8BE"/>
    <w:rsid w:val="55CD5FA0"/>
    <w:rsid w:val="565A9C6D"/>
    <w:rsid w:val="5669DFB0"/>
    <w:rsid w:val="56B90A2F"/>
    <w:rsid w:val="56BD02F5"/>
    <w:rsid w:val="5724F417"/>
    <w:rsid w:val="576440F7"/>
    <w:rsid w:val="580EFB8D"/>
    <w:rsid w:val="5829BA03"/>
    <w:rsid w:val="5AA357AC"/>
    <w:rsid w:val="5AC3B81B"/>
    <w:rsid w:val="5AF85AE0"/>
    <w:rsid w:val="5C3FA06D"/>
    <w:rsid w:val="5C4A1044"/>
    <w:rsid w:val="5DB9F412"/>
    <w:rsid w:val="5E3865CD"/>
    <w:rsid w:val="5E914969"/>
    <w:rsid w:val="5F2327CD"/>
    <w:rsid w:val="5FD5427E"/>
    <w:rsid w:val="60737620"/>
    <w:rsid w:val="61D0BA16"/>
    <w:rsid w:val="61F684BC"/>
    <w:rsid w:val="61F961C4"/>
    <w:rsid w:val="6212F2AF"/>
    <w:rsid w:val="624DB251"/>
    <w:rsid w:val="6269F484"/>
    <w:rsid w:val="628182BC"/>
    <w:rsid w:val="631E5251"/>
    <w:rsid w:val="632DFB06"/>
    <w:rsid w:val="642CD210"/>
    <w:rsid w:val="64571E41"/>
    <w:rsid w:val="64839697"/>
    <w:rsid w:val="65B62EA4"/>
    <w:rsid w:val="660DE8CF"/>
    <w:rsid w:val="6694DC52"/>
    <w:rsid w:val="67A7444E"/>
    <w:rsid w:val="67D028A6"/>
    <w:rsid w:val="691EECB9"/>
    <w:rsid w:val="69218ACD"/>
    <w:rsid w:val="696DE943"/>
    <w:rsid w:val="69A5231C"/>
    <w:rsid w:val="69AC90AC"/>
    <w:rsid w:val="69F3A573"/>
    <w:rsid w:val="69FD123E"/>
    <w:rsid w:val="6A6BD68C"/>
    <w:rsid w:val="6B7AC5C1"/>
    <w:rsid w:val="6DA99C97"/>
    <w:rsid w:val="6E53937F"/>
    <w:rsid w:val="6E97B449"/>
    <w:rsid w:val="6F176D29"/>
    <w:rsid w:val="6F3AF79D"/>
    <w:rsid w:val="6FF25BE4"/>
    <w:rsid w:val="70C0F645"/>
    <w:rsid w:val="715F4139"/>
    <w:rsid w:val="71829A2E"/>
    <w:rsid w:val="71A426CC"/>
    <w:rsid w:val="71AF1D0C"/>
    <w:rsid w:val="72447226"/>
    <w:rsid w:val="731F0684"/>
    <w:rsid w:val="755C4901"/>
    <w:rsid w:val="78B8ED49"/>
    <w:rsid w:val="78C7569D"/>
    <w:rsid w:val="78FAADB8"/>
    <w:rsid w:val="79A0BDDC"/>
    <w:rsid w:val="7A1DB2CF"/>
    <w:rsid w:val="7A63B160"/>
    <w:rsid w:val="7AB7BC86"/>
    <w:rsid w:val="7AEB9E20"/>
    <w:rsid w:val="7B0D198C"/>
    <w:rsid w:val="7BDFE099"/>
    <w:rsid w:val="7C36BC6B"/>
    <w:rsid w:val="7C4E4DE3"/>
    <w:rsid w:val="7EE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A76D0"/>
  <w15:chartTrackingRefBased/>
  <w15:docId w15:val="{30884450-1F56-4C9E-9E5C-CF133A2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Franklin Gothic Book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40"/>
        <w:ind w:left="360"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114B"/>
  </w:style>
  <w:style w:type="paragraph" w:styleId="Heading1">
    <w:name w:val="heading 1"/>
    <w:basedOn w:val="Normal"/>
    <w:next w:val="Normal"/>
    <w:link w:val="Heading1Char"/>
    <w:uiPriority w:val="9"/>
    <w:qFormat/>
    <w:rsid w:val="00026175"/>
    <w:pPr>
      <w:keepNext/>
      <w:keepLines/>
      <w:pBdr>
        <w:bottom w:val="single" w:color="1F497D" w:themeColor="text2" w:sz="8" w:space="1"/>
      </w:pBdr>
      <w:spacing w:before="480" w:after="200"/>
      <w:outlineLvl w:val="0"/>
    </w:pPr>
    <w:rPr>
      <w:rFonts w:eastAsiaTheme="majorEastAsia" w:cstheme="majorBidi"/>
      <w:b/>
      <w:color w:val="1F497D" w:themeColor="text2"/>
      <w:szCs w:val="29"/>
      <w:lang w:val="en-I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46D"/>
    <w:pPr>
      <w:tabs>
        <w:tab w:val="center" w:pos="4680"/>
        <w:tab w:val="right" w:pos="9360"/>
      </w:tabs>
      <w:spacing w:after="0"/>
      <w:ind w:left="0" w:right="0"/>
    </w:pPr>
  </w:style>
  <w:style w:type="character" w:styleId="HeaderChar" w:customStyle="1">
    <w:name w:val="Header Char"/>
    <w:basedOn w:val="DefaultParagraphFont"/>
    <w:link w:val="Header"/>
    <w:uiPriority w:val="99"/>
    <w:rsid w:val="0061146D"/>
  </w:style>
  <w:style w:type="paragraph" w:styleId="Footer">
    <w:name w:val="footer"/>
    <w:basedOn w:val="Normal"/>
    <w:link w:val="FooterChar"/>
    <w:uiPriority w:val="99"/>
    <w:rsid w:val="00BE0554"/>
    <w:pPr>
      <w:spacing w:after="120"/>
    </w:pPr>
  </w:style>
  <w:style w:type="character" w:styleId="FooterChar" w:customStyle="1">
    <w:name w:val="Footer Char"/>
    <w:basedOn w:val="DefaultParagraphFont"/>
    <w:link w:val="Footer"/>
    <w:uiPriority w:val="99"/>
    <w:rsid w:val="00BE0554"/>
  </w:style>
  <w:style w:type="table" w:styleId="TableGrid">
    <w:name w:val="Table Grid"/>
    <w:basedOn w:val="TableNormal"/>
    <w:rsid w:val="00BC1B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1146D"/>
    <w:pPr>
      <w:spacing w:after="0"/>
      <w:contextualSpacing/>
      <w:jc w:val="center"/>
    </w:pPr>
    <w:rPr>
      <w:rFonts w:eastAsia="Times New Roman" w:asciiTheme="majorHAnsi" w:hAnsiTheme="majorHAnsi"/>
      <w:b/>
      <w:color w:val="FFFFFF"/>
      <w:spacing w:val="-10"/>
      <w:kern w:val="28"/>
      <w:sz w:val="32"/>
      <w:szCs w:val="56"/>
    </w:rPr>
  </w:style>
  <w:style w:type="character" w:styleId="TitleChar" w:customStyle="1">
    <w:name w:val="Title Char"/>
    <w:link w:val="Title"/>
    <w:uiPriority w:val="10"/>
    <w:rsid w:val="002D49C4"/>
    <w:rPr>
      <w:rFonts w:eastAsia="Times New Roman" w:asciiTheme="majorHAnsi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hAnsi="Times New Roman" w:eastAsia="Times New Roman"/>
    </w:rPr>
  </w:style>
  <w:style w:type="paragraph" w:styleId="Contacts" w:customStyle="1">
    <w:name w:val="Contacts"/>
    <w:basedOn w:val="Normal"/>
    <w:uiPriority w:val="11"/>
    <w:qFormat/>
    <w:rsid w:val="003F50EB"/>
    <w:pPr>
      <w:spacing w:after="100"/>
      <w:ind w:left="0" w:right="0"/>
      <w:jc w:val="center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styleId="BlueBoldText" w:customStyle="1">
    <w:name w:val="Blue Bold Text"/>
    <w:basedOn w:val="Normal"/>
    <w:uiPriority w:val="11"/>
    <w:qFormat/>
    <w:rsid w:val="00410E03"/>
    <w:pPr>
      <w:spacing w:after="0"/>
    </w:pPr>
    <w:rPr>
      <w:b/>
      <w:bCs/>
      <w:color w:val="1F497D" w:themeColor="text2"/>
    </w:rPr>
  </w:style>
  <w:style w:type="character" w:styleId="Heading1Char" w:customStyle="1">
    <w:name w:val="Heading 1 Char"/>
    <w:basedOn w:val="DefaultParagraphFont"/>
    <w:link w:val="Heading1"/>
    <w:uiPriority w:val="9"/>
    <w:rsid w:val="00026175"/>
    <w:rPr>
      <w:rFonts w:eastAsiaTheme="majorEastAsia" w:cstheme="majorBidi"/>
      <w:b/>
      <w:color w:val="1F497D" w:themeColor="text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styleId="BlueText" w:customStyle="1">
    <w:name w:val="Blue Text"/>
    <w:basedOn w:val="Normal"/>
    <w:next w:val="Normal"/>
    <w:uiPriority w:val="11"/>
    <w:qFormat/>
    <w:rsid w:val="006E07A2"/>
    <w:pPr>
      <w:spacing w:after="360"/>
    </w:pPr>
    <w:rPr>
      <w:i/>
      <w:color w:val="1F497D" w:themeColor="text2"/>
      <w:sz w:val="22"/>
    </w:rPr>
  </w:style>
  <w:style w:type="character" w:styleId="Emphasis">
    <w:name w:val="Emphasis"/>
    <w:basedOn w:val="DefaultParagraphFont"/>
    <w:uiPriority w:val="20"/>
    <w:qFormat/>
    <w:rsid w:val="002279C6"/>
    <w:rPr>
      <w:b/>
      <w:i w:val="0"/>
      <w:iCs/>
      <w:color w:val="1F497D" w:themeColor="text2"/>
    </w:rPr>
  </w:style>
  <w:style w:type="paragraph" w:styleId="NoSpacing">
    <w:name w:val="No Spacing"/>
    <w:uiPriority w:val="11"/>
    <w:qFormat/>
    <w:rsid w:val="0061146D"/>
    <w:pPr>
      <w:spacing w:after="0"/>
    </w:pPr>
  </w:style>
  <w:style w:type="paragraph" w:styleId="ListParagraph">
    <w:name w:val="List Paragraph"/>
    <w:basedOn w:val="Normal"/>
    <w:uiPriority w:val="34"/>
    <w:qFormat/>
    <w:rsid w:val="00B87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561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5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53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7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6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mailto:Annacotty@fisheriesireland.ie" TargetMode="External" Id="Rebf4b93f256d4ba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itta\AppData\Roaming\Microsoft\Templates\Phone%20script%20small%20business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FEC8A9D42CE49A1EB38E9260F9AFA" ma:contentTypeVersion="15" ma:contentTypeDescription="Create a new document." ma:contentTypeScope="" ma:versionID="630e66e18797d0351b444af14282da0d">
  <xsd:schema xmlns:xsd="http://www.w3.org/2001/XMLSchema" xmlns:xs="http://www.w3.org/2001/XMLSchema" xmlns:p="http://schemas.microsoft.com/office/2006/metadata/properties" xmlns:ns2="130a21ad-a70c-4153-8ed9-73bb6c18deee" xmlns:ns3="326eab84-8017-40bf-9424-4dfe0242d831" targetNamespace="http://schemas.microsoft.com/office/2006/metadata/properties" ma:root="true" ma:fieldsID="6c3a80fb2d8e47144d972aec345ad4be" ns2:_="" ns3:_="">
    <xsd:import namespace="130a21ad-a70c-4153-8ed9-73bb6c18deee"/>
    <xsd:import namespace="326eab84-8017-40bf-9424-4dfe0242d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a21ad-a70c-4153-8ed9-73bb6c18d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77f7c9-1617-4e4d-8f19-573fa34b7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eab84-8017-40bf-9424-4dfe0242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2aca5b-b806-46a4-b265-14fef2e19422}" ma:internalName="TaxCatchAll" ma:showField="CatchAllData" ma:web="326eab84-8017-40bf-9424-4dfe0242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eab84-8017-40bf-9424-4dfe0242d831" xsi:nil="true"/>
    <lcf76f155ced4ddcb4097134ff3c332f xmlns="130a21ad-a70c-4153-8ed9-73bb6c18d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815DBE-4D2A-4698-95B5-0F64DA5893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C7B3F-B69F-4AB3-84D4-C4A22F8DB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a21ad-a70c-4153-8ed9-73bb6c18deee"/>
    <ds:schemaRef ds:uri="326eab84-8017-40bf-9424-4dfe0242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1DCA8-71D4-4675-A49B-EE6759B2DE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F60E46-26BB-48B3-A60F-EEDC05AFEA9B}">
  <ds:schemaRefs>
    <ds:schemaRef ds:uri="http://schemas.microsoft.com/office/2006/metadata/properties"/>
    <ds:schemaRef ds:uri="http://schemas.microsoft.com/office/infopath/2007/PartnerControls"/>
    <ds:schemaRef ds:uri="326eab84-8017-40bf-9424-4dfe0242d831"/>
    <ds:schemaRef ds:uri="130a21ad-a70c-4153-8ed9-73bb6c18dee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Phone script small business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Grainger</dc:creator>
  <keywords/>
  <dc:description/>
  <lastModifiedBy>Susan Sayers</lastModifiedBy>
  <revision>6</revision>
  <dcterms:created xsi:type="dcterms:W3CDTF">2025-01-10T15:42:00.0000000Z</dcterms:created>
  <dcterms:modified xsi:type="dcterms:W3CDTF">2025-01-13T10:52:06.6202251Z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0x010100C53FEC8A9D42CE49A1EB38E9260F9AFA</vt:lpwstr>
  </property>
  <property fmtid="{D5CDD505-2E9C-101B-9397-08002B2CF9AE}" pid="3" name="MediaServiceImageTags">
    <vt:lpwstr/>
  </property>
</Properties>
</file>